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87" w:after="0" w:line="267" w:lineRule="auto"/>
        <w:ind w:left="9337" w:right="-20" w:firstLine="-1322"/>
        <w:jc w:val="righ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404040"/>
          <w:spacing w:val="0"/>
          <w:w w:val="100"/>
        </w:rPr>
        <w:t>Gallup</w:t>
      </w:r>
      <w:r>
        <w:rPr>
          <w:rFonts w:ascii="Arial" w:hAnsi="Arial" w:cs="Arial" w:eastAsia="Arial"/>
          <w:sz w:val="13"/>
          <w:szCs w:val="13"/>
          <w:color w:val="404040"/>
          <w:spacing w:val="0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404040"/>
          <w:spacing w:val="0"/>
          <w:w w:val="100"/>
        </w:rPr>
        <w:t>Analytics</w:t>
      </w:r>
      <w:r>
        <w:rPr>
          <w:rFonts w:ascii="Arial" w:hAnsi="Arial" w:cs="Arial" w:eastAsia="Arial"/>
          <w:sz w:val="13"/>
          <w:szCs w:val="13"/>
          <w:color w:val="404040"/>
          <w:spacing w:val="0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404040"/>
          <w:spacing w:val="0"/>
          <w:w w:val="100"/>
        </w:rPr>
        <w:t>(Campus)</w:t>
      </w:r>
      <w:r>
        <w:rPr>
          <w:rFonts w:ascii="Arial" w:hAnsi="Arial" w:cs="Arial" w:eastAsia="Arial"/>
          <w:sz w:val="13"/>
          <w:szCs w:val="13"/>
          <w:color w:val="404040"/>
          <w:spacing w:val="0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404040"/>
          <w:spacing w:val="0"/>
          <w:w w:val="100"/>
        </w:rPr>
        <w:t>Yale</w:t>
      </w:r>
      <w:r>
        <w:rPr>
          <w:rFonts w:ascii="Arial" w:hAnsi="Arial" w:cs="Arial" w:eastAsia="Arial"/>
          <w:sz w:val="13"/>
          <w:szCs w:val="13"/>
          <w:color w:val="404040"/>
          <w:spacing w:val="0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404040"/>
          <w:spacing w:val="0"/>
          <w:w w:val="100"/>
        </w:rPr>
        <w:t>Univ</w:t>
      </w:r>
      <w:r>
        <w:rPr>
          <w:rFonts w:ascii="Arial" w:hAnsi="Arial" w:cs="Arial" w:eastAsia="Arial"/>
          <w:sz w:val="13"/>
          <w:szCs w:val="13"/>
          <w:color w:val="404040"/>
          <w:spacing w:val="-12"/>
          <w:w w:val="100"/>
        </w:rPr>
        <w:t>e</w:t>
      </w:r>
      <w:r>
        <w:rPr>
          <w:rFonts w:ascii="Arial" w:hAnsi="Arial" w:cs="Arial" w:eastAsia="Arial"/>
          <w:sz w:val="13"/>
          <w:szCs w:val="13"/>
          <w:color w:val="404040"/>
          <w:spacing w:val="0"/>
          <w:w w:val="100"/>
        </w:rPr>
        <w:t>…</w:t>
      </w:r>
      <w:r>
        <w:rPr>
          <w:rFonts w:ascii="Arial" w:hAnsi="Arial" w:cs="Arial" w:eastAsia="Arial"/>
          <w:sz w:val="13"/>
          <w:szCs w:val="13"/>
          <w:color w:val="404040"/>
          <w:spacing w:val="0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404040"/>
          <w:spacing w:val="0"/>
          <w:w w:val="100"/>
        </w:rPr>
        <w:t>All</w:t>
      </w:r>
      <w:r>
        <w:rPr>
          <w:rFonts w:ascii="Arial" w:hAnsi="Arial" w:cs="Arial" w:eastAsia="Arial"/>
          <w:sz w:val="13"/>
          <w:szCs w:val="13"/>
          <w:color w:val="404040"/>
          <w:spacing w:val="0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404040"/>
          <w:spacing w:val="0"/>
          <w:w w:val="100"/>
        </w:rPr>
        <w:t>Web</w:t>
      </w:r>
      <w:r>
        <w:rPr>
          <w:rFonts w:ascii="Arial" w:hAnsi="Arial" w:cs="Arial" w:eastAsia="Arial"/>
          <w:sz w:val="13"/>
          <w:szCs w:val="13"/>
          <w:color w:val="404040"/>
          <w:spacing w:val="0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404040"/>
          <w:spacing w:val="0"/>
          <w:w w:val="100"/>
        </w:rPr>
        <w:t>Site</w:t>
      </w:r>
      <w:r>
        <w:rPr>
          <w:rFonts w:ascii="Arial" w:hAnsi="Arial" w:cs="Arial" w:eastAsia="Arial"/>
          <w:sz w:val="13"/>
          <w:szCs w:val="13"/>
          <w:color w:val="404040"/>
          <w:spacing w:val="0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404040"/>
          <w:spacing w:val="0"/>
          <w:w w:val="100"/>
        </w:rPr>
        <w:t>Data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80" w:after="0" w:line="240" w:lineRule="auto"/>
        <w:ind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/>
        <w:br w:type="column"/>
      </w:r>
      <w:r>
        <w:rPr>
          <w:rFonts w:ascii="Arial" w:hAnsi="Arial" w:cs="Arial" w:eastAsia="Arial"/>
          <w:sz w:val="15"/>
          <w:szCs w:val="15"/>
          <w:color w:val="005C9C"/>
          <w:w w:val="102"/>
        </w:rPr>
      </w:r>
      <w:r>
        <w:rPr>
          <w:rFonts w:ascii="Arial" w:hAnsi="Arial" w:cs="Arial" w:eastAsia="Arial"/>
          <w:sz w:val="15"/>
          <w:szCs w:val="15"/>
          <w:color w:val="005C9C"/>
          <w:spacing w:val="0"/>
          <w:w w:val="100"/>
          <w:u w:val="single" w:color="005C9C"/>
        </w:rPr>
        <w:t>G</w:t>
      </w:r>
      <w:r>
        <w:rPr>
          <w:rFonts w:ascii="Arial" w:hAnsi="Arial" w:cs="Arial" w:eastAsia="Arial"/>
          <w:sz w:val="15"/>
          <w:szCs w:val="15"/>
          <w:color w:val="005C9C"/>
          <w:spacing w:val="0"/>
          <w:w w:val="100"/>
          <w:u w:val="single" w:color="005C9C"/>
        </w:rPr>
      </w:r>
      <w:r>
        <w:rPr>
          <w:rFonts w:ascii="Arial" w:hAnsi="Arial" w:cs="Arial" w:eastAsia="Arial"/>
          <w:sz w:val="15"/>
          <w:szCs w:val="15"/>
          <w:color w:val="005C9C"/>
          <w:spacing w:val="0"/>
          <w:w w:val="100"/>
          <w:u w:val="single" w:color="005C9C"/>
        </w:rPr>
        <w:t>o</w:t>
      </w:r>
      <w:r>
        <w:rPr>
          <w:rFonts w:ascii="Arial" w:hAnsi="Arial" w:cs="Arial" w:eastAsia="Arial"/>
          <w:sz w:val="15"/>
          <w:szCs w:val="15"/>
          <w:color w:val="005C9C"/>
          <w:spacing w:val="5"/>
          <w:w w:val="100"/>
          <w:u w:val="single" w:color="005C9C"/>
        </w:rPr>
        <w:t> </w:t>
      </w:r>
      <w:r>
        <w:rPr>
          <w:rFonts w:ascii="Arial" w:hAnsi="Arial" w:cs="Arial" w:eastAsia="Arial"/>
          <w:sz w:val="15"/>
          <w:szCs w:val="15"/>
          <w:color w:val="005C9C"/>
          <w:spacing w:val="0"/>
          <w:w w:val="100"/>
          <w:u w:val="single" w:color="005C9C"/>
        </w:rPr>
        <w:t>t</w:t>
      </w:r>
      <w:r>
        <w:rPr>
          <w:rFonts w:ascii="Arial" w:hAnsi="Arial" w:cs="Arial" w:eastAsia="Arial"/>
          <w:sz w:val="15"/>
          <w:szCs w:val="15"/>
          <w:color w:val="005C9C"/>
          <w:spacing w:val="0"/>
          <w:w w:val="100"/>
          <w:u w:val="single" w:color="005C9C"/>
        </w:rPr>
      </w:r>
      <w:r>
        <w:rPr>
          <w:rFonts w:ascii="Arial" w:hAnsi="Arial" w:cs="Arial" w:eastAsia="Arial"/>
          <w:sz w:val="15"/>
          <w:szCs w:val="15"/>
          <w:color w:val="005C9C"/>
          <w:spacing w:val="0"/>
          <w:w w:val="100"/>
          <w:u w:val="single" w:color="005C9C"/>
        </w:rPr>
        <w:t>o</w:t>
      </w:r>
      <w:r>
        <w:rPr>
          <w:rFonts w:ascii="Arial" w:hAnsi="Arial" w:cs="Arial" w:eastAsia="Arial"/>
          <w:sz w:val="15"/>
          <w:szCs w:val="15"/>
          <w:color w:val="005C9C"/>
          <w:spacing w:val="4"/>
          <w:w w:val="100"/>
          <w:u w:val="single" w:color="005C9C"/>
        </w:rPr>
        <w:t> </w:t>
      </w:r>
      <w:r>
        <w:rPr>
          <w:rFonts w:ascii="Arial" w:hAnsi="Arial" w:cs="Arial" w:eastAsia="Arial"/>
          <w:sz w:val="15"/>
          <w:szCs w:val="15"/>
          <w:color w:val="005C9C"/>
          <w:spacing w:val="0"/>
          <w:w w:val="100"/>
          <w:u w:val="single" w:color="005C9C"/>
        </w:rPr>
        <w:t>t</w:t>
      </w:r>
      <w:r>
        <w:rPr>
          <w:rFonts w:ascii="Arial" w:hAnsi="Arial" w:cs="Arial" w:eastAsia="Arial"/>
          <w:sz w:val="15"/>
          <w:szCs w:val="15"/>
          <w:color w:val="005C9C"/>
          <w:spacing w:val="0"/>
          <w:w w:val="100"/>
          <w:u w:val="single" w:color="005C9C"/>
        </w:rPr>
      </w:r>
      <w:r>
        <w:rPr>
          <w:rFonts w:ascii="Arial" w:hAnsi="Arial" w:cs="Arial" w:eastAsia="Arial"/>
          <w:sz w:val="15"/>
          <w:szCs w:val="15"/>
          <w:color w:val="005C9C"/>
          <w:spacing w:val="0"/>
          <w:w w:val="100"/>
          <w:u w:val="single" w:color="005C9C"/>
        </w:rPr>
        <w:t>h</w:t>
      </w:r>
      <w:r>
        <w:rPr>
          <w:rFonts w:ascii="Arial" w:hAnsi="Arial" w:cs="Arial" w:eastAsia="Arial"/>
          <w:sz w:val="15"/>
          <w:szCs w:val="15"/>
          <w:color w:val="005C9C"/>
          <w:spacing w:val="0"/>
          <w:w w:val="100"/>
          <w:u w:val="single" w:color="005C9C"/>
        </w:rPr>
      </w:r>
      <w:r>
        <w:rPr>
          <w:rFonts w:ascii="Arial" w:hAnsi="Arial" w:cs="Arial" w:eastAsia="Arial"/>
          <w:sz w:val="15"/>
          <w:szCs w:val="15"/>
          <w:color w:val="005C9C"/>
          <w:spacing w:val="0"/>
          <w:w w:val="100"/>
          <w:u w:val="single" w:color="005C9C"/>
        </w:rPr>
        <w:t>i</w:t>
      </w:r>
      <w:r>
        <w:rPr>
          <w:rFonts w:ascii="Arial" w:hAnsi="Arial" w:cs="Arial" w:eastAsia="Arial"/>
          <w:sz w:val="15"/>
          <w:szCs w:val="15"/>
          <w:color w:val="005C9C"/>
          <w:spacing w:val="0"/>
          <w:w w:val="100"/>
          <w:u w:val="single" w:color="005C9C"/>
        </w:rPr>
      </w:r>
      <w:r>
        <w:rPr>
          <w:rFonts w:ascii="Arial" w:hAnsi="Arial" w:cs="Arial" w:eastAsia="Arial"/>
          <w:sz w:val="15"/>
          <w:szCs w:val="15"/>
          <w:color w:val="005C9C"/>
          <w:spacing w:val="0"/>
          <w:w w:val="100"/>
          <w:u w:val="single" w:color="005C9C"/>
        </w:rPr>
        <w:t>s</w:t>
      </w:r>
      <w:r>
        <w:rPr>
          <w:rFonts w:ascii="Arial" w:hAnsi="Arial" w:cs="Arial" w:eastAsia="Arial"/>
          <w:sz w:val="15"/>
          <w:szCs w:val="15"/>
          <w:color w:val="005C9C"/>
          <w:spacing w:val="6"/>
          <w:w w:val="100"/>
          <w:u w:val="single" w:color="005C9C"/>
        </w:rPr>
        <w:t> </w:t>
      </w:r>
      <w:r>
        <w:rPr>
          <w:rFonts w:ascii="Arial" w:hAnsi="Arial" w:cs="Arial" w:eastAsia="Arial"/>
          <w:sz w:val="15"/>
          <w:szCs w:val="15"/>
          <w:color w:val="005C9C"/>
          <w:spacing w:val="0"/>
          <w:w w:val="102"/>
          <w:u w:val="single" w:color="005C9C"/>
        </w:rPr>
        <w:t>r</w:t>
      </w:r>
      <w:r>
        <w:rPr>
          <w:rFonts w:ascii="Arial" w:hAnsi="Arial" w:cs="Arial" w:eastAsia="Arial"/>
          <w:sz w:val="15"/>
          <w:szCs w:val="15"/>
          <w:color w:val="005C9C"/>
          <w:spacing w:val="0"/>
          <w:w w:val="102"/>
          <w:u w:val="single" w:color="005C9C"/>
        </w:rPr>
      </w:r>
      <w:r>
        <w:rPr>
          <w:rFonts w:ascii="Arial" w:hAnsi="Arial" w:cs="Arial" w:eastAsia="Arial"/>
          <w:sz w:val="15"/>
          <w:szCs w:val="15"/>
          <w:color w:val="005C9C"/>
          <w:spacing w:val="0"/>
          <w:w w:val="102"/>
          <w:u w:val="single" w:color="005C9C"/>
        </w:rPr>
        <w:t>e</w:t>
      </w:r>
      <w:r>
        <w:rPr>
          <w:rFonts w:ascii="Arial" w:hAnsi="Arial" w:cs="Arial" w:eastAsia="Arial"/>
          <w:sz w:val="15"/>
          <w:szCs w:val="15"/>
          <w:color w:val="005C9C"/>
          <w:spacing w:val="0"/>
          <w:w w:val="102"/>
          <w:u w:val="single" w:color="005C9C"/>
        </w:rPr>
      </w:r>
      <w:r>
        <w:rPr>
          <w:rFonts w:ascii="Arial" w:hAnsi="Arial" w:cs="Arial" w:eastAsia="Arial"/>
          <w:sz w:val="15"/>
          <w:szCs w:val="15"/>
          <w:color w:val="005C9C"/>
          <w:spacing w:val="0"/>
          <w:w w:val="102"/>
          <w:u w:val="single" w:color="005C9C"/>
        </w:rPr>
        <w:t>p</w:t>
      </w:r>
      <w:r>
        <w:rPr>
          <w:rFonts w:ascii="Arial" w:hAnsi="Arial" w:cs="Arial" w:eastAsia="Arial"/>
          <w:sz w:val="15"/>
          <w:szCs w:val="15"/>
          <w:color w:val="005C9C"/>
          <w:spacing w:val="0"/>
          <w:w w:val="102"/>
          <w:u w:val="single" w:color="005C9C"/>
        </w:rPr>
      </w:r>
      <w:r>
        <w:rPr>
          <w:rFonts w:ascii="Arial" w:hAnsi="Arial" w:cs="Arial" w:eastAsia="Arial"/>
          <w:sz w:val="15"/>
          <w:szCs w:val="15"/>
          <w:color w:val="005C9C"/>
          <w:spacing w:val="0"/>
          <w:w w:val="102"/>
          <w:u w:val="single" w:color="005C9C"/>
        </w:rPr>
        <w:t>o</w:t>
      </w:r>
      <w:r>
        <w:rPr>
          <w:rFonts w:ascii="Arial" w:hAnsi="Arial" w:cs="Arial" w:eastAsia="Arial"/>
          <w:sz w:val="15"/>
          <w:szCs w:val="15"/>
          <w:color w:val="005C9C"/>
          <w:spacing w:val="0"/>
          <w:w w:val="102"/>
          <w:u w:val="single" w:color="005C9C"/>
        </w:rPr>
      </w:r>
      <w:r>
        <w:rPr>
          <w:rFonts w:ascii="Arial" w:hAnsi="Arial" w:cs="Arial" w:eastAsia="Arial"/>
          <w:sz w:val="15"/>
          <w:szCs w:val="15"/>
          <w:color w:val="005C9C"/>
          <w:spacing w:val="0"/>
          <w:w w:val="102"/>
          <w:u w:val="single" w:color="005C9C"/>
        </w:rPr>
        <w:t>r</w:t>
      </w:r>
      <w:r>
        <w:rPr>
          <w:rFonts w:ascii="Arial" w:hAnsi="Arial" w:cs="Arial" w:eastAsia="Arial"/>
          <w:sz w:val="15"/>
          <w:szCs w:val="15"/>
          <w:color w:val="005C9C"/>
          <w:spacing w:val="0"/>
          <w:w w:val="102"/>
          <w:u w:val="single" w:color="005C9C"/>
        </w:rPr>
      </w:r>
      <w:r>
        <w:rPr>
          <w:rFonts w:ascii="Arial" w:hAnsi="Arial" w:cs="Arial" w:eastAsia="Arial"/>
          <w:sz w:val="15"/>
          <w:szCs w:val="15"/>
          <w:color w:val="005C9C"/>
          <w:spacing w:val="0"/>
          <w:w w:val="102"/>
          <w:u w:val="single" w:color="005C9C"/>
        </w:rPr>
        <w:t>t</w:t>
      </w:r>
      <w:r>
        <w:rPr>
          <w:rFonts w:ascii="Arial" w:hAnsi="Arial" w:cs="Arial" w:eastAsia="Arial"/>
          <w:sz w:val="15"/>
          <w:szCs w:val="15"/>
          <w:color w:val="005C9C"/>
          <w:spacing w:val="0"/>
          <w:w w:val="102"/>
        </w:rPr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880" w:h="16800"/>
          <w:pgMar w:top="100" w:bottom="280" w:left="0" w:right="40"/>
          <w:cols w:num="2" w:equalWidth="0">
            <w:col w:w="10384" w:space="142"/>
            <w:col w:w="1314"/>
          </w:cols>
        </w:sectPr>
      </w:pPr>
      <w:rPr/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880" w:h="16800"/>
          <w:pgMar w:top="100" w:bottom="280" w:left="0" w:right="40"/>
        </w:sectPr>
      </w:pPr>
      <w:rPr/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60" w:lineRule="exact"/>
        <w:ind w:left="119" w:right="-75"/>
        <w:jc w:val="left"/>
        <w:rPr>
          <w:rFonts w:ascii="Arial" w:hAnsi="Arial" w:cs="Arial" w:eastAsia="Arial"/>
          <w:sz w:val="23"/>
          <w:szCs w:val="23"/>
        </w:rPr>
      </w:pPr>
      <w:rPr/>
      <w:r>
        <w:rPr/>
        <w:pict>
          <v:group style="position:absolute;margin-left:0pt;margin-top:19.696894pt;width:594pt;height:57.667997pt;mso-position-horizontal-relative:page;mso-position-vertical-relative:paragraph;z-index:-288" coordorigin="0,394" coordsize="11880,1153">
            <v:group style="position:absolute;left:0;top:1540;width:11880;height:2" coordorigin="0,1540" coordsize="11880,2">
              <v:shape style="position:absolute;left:0;top:1540;width:11880;height:2" coordorigin="0,1540" coordsize="11880,0" path="m0,1540l11880,1540e" filled="f" stroked="t" strokeweight=".694pt" strokecolor="#CCCCCC">
                <v:path arrowok="t"/>
              </v:shape>
            </v:group>
            <v:group style="position:absolute;left:119;top:1511;width:903;height:36" coordorigin="119,1511" coordsize="903,36">
              <v:shape style="position:absolute;left:119;top:1511;width:903;height:36" coordorigin="119,1511" coordsize="903,36" path="m1022,1546l119,1546,131,1511,1010,1511,1022,1546e" filled="t" fillcolor="#FFFFFF" stroked="f">
                <v:path arrowok="t"/>
                <v:fill/>
              </v:shape>
            </v:group>
            <v:group style="position:absolute;left:126;top:1190;width:889;height:39" coordorigin="126,1190" coordsize="889,39">
              <v:shape style="position:absolute;left:126;top:1190;width:889;height:39" coordorigin="126,1190" coordsize="889,39" path="m1011,1190l143,1190,137,1192,133,1197,165,1229,167,1227,170,1226,993,1226,1022,1197,1017,1192,1011,1190e" filled="t" fillcolor="#CCCCCC" stroked="f">
                <v:path arrowok="t"/>
                <v:fill/>
              </v:shape>
              <v:shape style="position:absolute;left:126;top:1190;width:889;height:39" coordorigin="126,1190" coordsize="889,39" path="m993,1226l984,1226,987,1227,990,1229,993,1226e" filled="t" fillcolor="#CCCCCC" stroked="f">
                <v:path arrowok="t"/>
                <v:fill/>
              </v:shape>
            </v:group>
            <v:group style="position:absolute;left:119;top:1197;width:39;height:349" coordorigin="119,1197" coordsize="39,349">
              <v:shape style="position:absolute;left:119;top:1197;width:39;height:349" coordorigin="119,1197" coordsize="39,349" path="m126,1204l158,1236,156,1238,154,1241,154,1492,131,1541,119,1553,119,1214,121,1208,126,1204e" filled="t" fillcolor="#CCCCCC" stroked="f">
                <v:path arrowok="t"/>
                <v:fill/>
              </v:shape>
            </v:group>
            <v:group style="position:absolute;left:983;top:1197;width:39;height:349" coordorigin="983,1197" coordsize="39,349">
              <v:shape style="position:absolute;left:983;top:1197;width:39;height:349" coordorigin="983,1197" coordsize="39,349" path="m1878,1204l1883,1208,1885,1214,1885,1553,1874,1541,1850,1492,1850,1241,1848,1238,1846,1236,1878,1204e" filled="t" fillcolor="#CCCCCC" stroked="f">
                <v:path arrowok="t"/>
                <v:fill/>
              </v:shape>
            </v:group>
            <v:group style="position:absolute;left:131;top:1202;width:879;height:333" coordorigin="131,1202" coordsize="879,333">
              <v:shape style="position:absolute;left:131;top:1202;width:879;height:333" coordorigin="131,1202" coordsize="879,333" path="m1010,1534l131,1534,131,1206,135,1202,1006,1202,1010,1206,1010,1534e" filled="t" fillcolor="#FFFFFF" stroked="f">
                <v:path arrowok="t"/>
                <v:fill/>
              </v:shape>
            </v:group>
            <v:group style="position:absolute;left:59;top:394;width:5605;height:737" coordorigin="59,394" coordsize="5605,737">
              <v:shape style="position:absolute;left:59;top:394;width:5605;height:737" coordorigin="59,394" coordsize="5605,737" path="m107,1130l85,1125,69,1111,60,1091,59,441,65,420,79,403,99,395,107,394,5619,394,5641,399,5657,413,5664,430,131,430,119,432,102,444,95,465,97,1071,110,1088,131,1095,5664,1095,5662,1105,5648,1121,5627,1130,107,1130e" filled="t" fillcolor="#E5E5E5" stroked="f">
                <v:path arrowok="t"/>
                <v:fill/>
              </v:shape>
            </v:group>
            <v:group style="position:absolute;left:131;top:430;width:5536;height:665" coordorigin="131,430" coordsize="5536,665">
              <v:shape style="position:absolute;left:131;top:430;width:5536;height:665" coordorigin="131,430" coordsize="5536,665" path="m5664,1095l131,1095,5607,1093,5624,1080,5631,1059,5629,454,5616,436,5595,430,5664,430,5666,433,5667,1083,5664,1095e" filled="t" fillcolor="#E5E5E5" stroked="f">
                <v:path arrowok="t"/>
                <v:fill/>
              </v:shape>
            </v:group>
            <v:group style="position:absolute;left:71;top:406;width:5584;height:713" coordorigin="71,406" coordsize="5584,713">
              <v:shape style="position:absolute;left:71;top:406;width:5584;height:713" coordorigin="71,406" coordsize="5584,713" path="m107,1119l84,1113,73,1096,71,1083,71,441,77,419,94,407,5619,406,5642,411,5653,428,5655,1083,5649,1106,5632,1117,107,1119e" filled="t" fillcolor="#FFFFFF" stroked="f">
                <v:path arrowok="t"/>
                <v:fill/>
              </v:shape>
              <v:shape style="position:absolute;left:226;top:430;width:653;height:653" type="#_x0000_t75">
                <v:imagedata r:id="rId5" o:title=""/>
              </v:shape>
            </v:group>
            <w10:wrap type="none"/>
          </v:group>
        </w:pic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position w:val="-1"/>
        </w:rPr>
        <w:t>Audience</w:t>
      </w:r>
      <w:r>
        <w:rPr>
          <w:rFonts w:ascii="Arial" w:hAnsi="Arial" w:cs="Arial" w:eastAsia="Arial"/>
          <w:sz w:val="23"/>
          <w:szCs w:val="23"/>
          <w:spacing w:val="1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1"/>
          <w:b/>
          <w:bCs/>
          <w:position w:val="-1"/>
        </w:rPr>
        <w:t>Overview</w:t>
      </w:r>
      <w:r>
        <w:rPr>
          <w:rFonts w:ascii="Arial" w:hAnsi="Arial" w:cs="Arial" w:eastAsia="Arial"/>
          <w:sz w:val="23"/>
          <w:szCs w:val="23"/>
          <w:spacing w:val="0"/>
          <w:w w:val="100"/>
          <w:position w:val="0"/>
        </w:rPr>
      </w:r>
    </w:p>
    <w:p>
      <w:pPr>
        <w:spacing w:before="33" w:after="0" w:line="240" w:lineRule="auto"/>
        <w:ind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color w:val="1B2E3D"/>
          <w:spacing w:val="0"/>
          <w:w w:val="100"/>
        </w:rPr>
        <w:t>Jun</w:t>
      </w:r>
      <w:r>
        <w:rPr>
          <w:rFonts w:ascii="Arial" w:hAnsi="Arial" w:cs="Arial" w:eastAsia="Arial"/>
          <w:sz w:val="22"/>
          <w:szCs w:val="22"/>
          <w:color w:val="1B2E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1B2E3D"/>
          <w:spacing w:val="0"/>
          <w:w w:val="100"/>
        </w:rPr>
        <w:t>1,</w:t>
      </w:r>
      <w:r>
        <w:rPr>
          <w:rFonts w:ascii="Arial" w:hAnsi="Arial" w:cs="Arial" w:eastAsia="Arial"/>
          <w:sz w:val="22"/>
          <w:szCs w:val="22"/>
          <w:color w:val="1B2E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1B2E3D"/>
          <w:spacing w:val="0"/>
          <w:w w:val="100"/>
        </w:rPr>
        <w:t>2016</w:t>
      </w:r>
      <w:r>
        <w:rPr>
          <w:rFonts w:ascii="Arial" w:hAnsi="Arial" w:cs="Arial" w:eastAsia="Arial"/>
          <w:sz w:val="22"/>
          <w:szCs w:val="22"/>
          <w:color w:val="1B2E3D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1B2E3D"/>
          <w:spacing w:val="0"/>
          <w:w w:val="100"/>
        </w:rPr>
        <w:t>­</w:t>
      </w:r>
      <w:r>
        <w:rPr>
          <w:rFonts w:ascii="Arial" w:hAnsi="Arial" w:cs="Arial" w:eastAsia="Arial"/>
          <w:sz w:val="22"/>
          <w:szCs w:val="22"/>
          <w:color w:val="1B2E3D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1B2E3D"/>
          <w:spacing w:val="0"/>
          <w:w w:val="100"/>
        </w:rPr>
        <w:t>Jun</w:t>
      </w:r>
      <w:r>
        <w:rPr>
          <w:rFonts w:ascii="Arial" w:hAnsi="Arial" w:cs="Arial" w:eastAsia="Arial"/>
          <w:sz w:val="22"/>
          <w:szCs w:val="22"/>
          <w:color w:val="1B2E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1B2E3D"/>
          <w:spacing w:val="0"/>
          <w:w w:val="100"/>
        </w:rPr>
        <w:t>30,</w:t>
      </w:r>
      <w:r>
        <w:rPr>
          <w:rFonts w:ascii="Arial" w:hAnsi="Arial" w:cs="Arial" w:eastAsia="Arial"/>
          <w:sz w:val="22"/>
          <w:szCs w:val="22"/>
          <w:color w:val="1B2E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1B2E3D"/>
          <w:spacing w:val="0"/>
          <w:w w:val="100"/>
        </w:rPr>
        <w:t>2016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880" w:h="16800"/>
          <w:pgMar w:top="100" w:bottom="280" w:left="0" w:right="40"/>
          <w:cols w:num="2" w:equalWidth="0">
            <w:col w:w="2276" w:space="6836"/>
            <w:col w:w="2728"/>
          </w:cols>
        </w:sectPr>
      </w:pPr>
      <w:rPr/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44" w:after="0" w:line="240" w:lineRule="auto"/>
        <w:ind w:left="855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ll</w:t>
      </w:r>
      <w:r>
        <w:rPr>
          <w:rFonts w:ascii="Arial" w:hAnsi="Arial" w:cs="Arial" w:eastAsia="Arial"/>
          <w:sz w:val="16"/>
          <w:szCs w:val="16"/>
          <w:spacing w:val="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3"/>
        </w:rPr>
        <w:t>Users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34" w:after="0" w:line="147" w:lineRule="exact"/>
        <w:ind w:left="855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666666"/>
          <w:spacing w:val="0"/>
          <w:w w:val="100"/>
        </w:rPr>
        <w:t>100.00%</w:t>
      </w:r>
      <w:r>
        <w:rPr>
          <w:rFonts w:ascii="Arial" w:hAnsi="Arial" w:cs="Arial" w:eastAsia="Arial"/>
          <w:sz w:val="13"/>
          <w:szCs w:val="13"/>
          <w:color w:val="666666"/>
          <w:spacing w:val="0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66"/>
          <w:spacing w:val="0"/>
          <w:w w:val="100"/>
        </w:rPr>
        <w:t>Sessions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4" w:after="0" w:line="170" w:lineRule="exact"/>
        <w:ind w:left="226"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w w:val="102"/>
          <w:b/>
          <w:bCs/>
        </w:rPr>
        <w:t>Ove</w:t>
      </w:r>
      <w:r>
        <w:rPr>
          <w:rFonts w:ascii="Arial" w:hAnsi="Arial" w:cs="Arial" w:eastAsia="Arial"/>
          <w:sz w:val="15"/>
          <w:szCs w:val="15"/>
          <w:w w:val="103"/>
          <w:b/>
          <w:bCs/>
        </w:rPr>
        <w:t>r</w:t>
      </w:r>
      <w:r>
        <w:rPr>
          <w:rFonts w:ascii="Arial" w:hAnsi="Arial" w:cs="Arial" w:eastAsia="Arial"/>
          <w:sz w:val="15"/>
          <w:szCs w:val="15"/>
          <w:w w:val="102"/>
          <w:b/>
          <w:bCs/>
        </w:rPr>
        <w:t>view</w:t>
      </w:r>
      <w:r>
        <w:rPr>
          <w:rFonts w:ascii="Arial" w:hAnsi="Arial" w:cs="Arial" w:eastAsia="Arial"/>
          <w:sz w:val="15"/>
          <w:szCs w:val="15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44" w:after="0" w:line="170" w:lineRule="exact"/>
        <w:ind w:left="459"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/>
        <w:pict>
          <v:group style="position:absolute;margin-left:11.931991pt;margin-top:3.294938pt;width:5.879055pt;height:5.91137pt;mso-position-horizontal-relative:page;mso-position-vertical-relative:paragraph;z-index:-285" coordorigin="239,66" coordsize="118,118">
            <v:shape style="position:absolute;left:239;top:66;width:118;height:118" coordorigin="239,66" coordsize="118,118" path="m305,184l280,181,260,171,246,155,239,136,242,111,251,90,265,75,284,67,297,66,319,70,337,82,350,99,356,121,352,144,342,164,325,177,305,184e" filled="t" fillcolor="#048DC7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6.037998pt;margin-top:16.659941pt;width:554.201978pt;height:.1pt;mso-position-horizontal-relative:page;mso-position-vertical-relative:paragraph;z-index:-283" coordorigin="321,333" coordsize="11084,2">
            <v:shape style="position:absolute;left:321;top:333;width:11084;height:2" coordorigin="321,333" coordsize="11084,0" path="m321,333l11405,333e" filled="f" stroked="t" strokeweight=".694pt" strokecolor="#EFEFEF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5"/>
          <w:szCs w:val="15"/>
          <w:w w:val="102"/>
        </w:rPr>
        <w:t>Sess</w:t>
      </w:r>
      <w:r>
        <w:rPr>
          <w:rFonts w:ascii="Arial" w:hAnsi="Arial" w:cs="Arial" w:eastAsia="Arial"/>
          <w:sz w:val="15"/>
          <w:szCs w:val="15"/>
          <w:w w:val="103"/>
        </w:rPr>
        <w:t>i</w:t>
      </w:r>
      <w:r>
        <w:rPr>
          <w:rFonts w:ascii="Arial" w:hAnsi="Arial" w:cs="Arial" w:eastAsia="Arial"/>
          <w:sz w:val="15"/>
          <w:szCs w:val="15"/>
          <w:w w:val="102"/>
        </w:rPr>
        <w:t>ons</w:t>
      </w:r>
      <w:r>
        <w:rPr>
          <w:rFonts w:ascii="Arial" w:hAnsi="Arial" w:cs="Arial" w:eastAsia="Arial"/>
          <w:sz w:val="15"/>
          <w:szCs w:val="15"/>
          <w:w w:val="100"/>
        </w:rPr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147" w:lineRule="exact"/>
        <w:ind w:left="356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/>
        <w:pict>
          <v:group style="position:absolute;margin-left:13.667067pt;margin-top:16.144493pt;width:558.948916pt;height:65.478032pt;mso-position-horizontal-relative:page;mso-position-vertical-relative:paragraph;z-index:-284" coordorigin="273,323" coordsize="11179,1310">
            <v:group style="position:absolute;left:321;top:1579;width:11084;height:2" coordorigin="321,1579" coordsize="11084,2">
              <v:shape style="position:absolute;left:321;top:1579;width:11084;height:2" coordorigin="321,1579" coordsize="11084,0" path="m321,1579l11405,1579e" filled="f" stroked="t" strokeweight=".694pt" strokecolor="#EFEFEF">
                <v:path arrowok="t"/>
              </v:shape>
            </v:group>
            <v:group style="position:absolute;left:321;top:783;width:11084;height:2" coordorigin="321,783" coordsize="11084,2">
              <v:shape style="position:absolute;left:321;top:783;width:11084;height:2" coordorigin="321,783" coordsize="11084,0" path="m321,783l11405,783e" filled="f" stroked="t" strokeweight=".694pt" strokecolor="#EFEFEF">
                <v:path arrowok="t"/>
              </v:shape>
            </v:group>
            <v:group style="position:absolute;left:327;top:376;width:11072;height:1203" coordorigin="327,376" coordsize="11072,1203">
              <v:shape style="position:absolute;left:327;top:376;width:11072;height:1203" coordorigin="327,376" coordsize="11072,1203" path="m2999,1178l2236,1178,2617,376,2999,1178e" filled="t" fillcolor="#048DC7" stroked="f">
                <v:path arrowok="t"/>
                <v:fill/>
              </v:shape>
              <v:shape style="position:absolute;left:327;top:376;width:11072;height:1203" coordorigin="327,376" coordsize="11072,1203" path="m4526,1579l327,1579,327,777,708,1379,4336,1379,4526,1579e" filled="t" fillcolor="#048DC7" stroked="f">
                <v:path arrowok="t"/>
                <v:fill/>
              </v:shape>
              <v:shape style="position:absolute;left:327;top:376;width:11072;height:1203" coordorigin="327,376" coordsize="11072,1203" path="m3763,1379l1472,1379,1854,1178,2999,1178,3381,978,3763,1379e" filled="t" fillcolor="#048DC7" stroked="f">
                <v:path arrowok="t"/>
                <v:fill/>
              </v:shape>
              <v:shape style="position:absolute;left:327;top:376;width:11072;height:1203" coordorigin="327,376" coordsize="11072,1203" path="m11399,1579l6435,1579,7199,1178,7581,1178,7963,978,8344,1379,11017,1379,11399,1579e" filled="t" fillcolor="#048DC7" stroked="f">
                <v:path arrowok="t"/>
                <v:fill/>
              </v:shape>
              <v:shape style="position:absolute;left:327;top:376;width:11072;height:1203" coordorigin="327,376" coordsize="11072,1203" path="m4336,1379l3763,1379,4145,1178,4336,1379e" filled="t" fillcolor="#048DC7" stroked="f">
                <v:path arrowok="t"/>
                <v:fill/>
              </v:shape>
              <v:shape style="position:absolute;left:327;top:376;width:11072;height:1203" coordorigin="327,376" coordsize="11072,1203" path="m6435,1579l4526,1579,5290,1178,5672,1379,6054,1379,6435,1579e" filled="t" fillcolor="#048DC7" stroked="f">
                <v:path arrowok="t"/>
                <v:fill/>
              </v:shape>
              <v:shape style="position:absolute;left:327;top:376;width:11072;height:1203" coordorigin="327,376" coordsize="11072,1203" path="m9490,1379l8726,1379,9108,1178,9490,1379e" filled="t" fillcolor="#048DC7" stroked="f">
                <v:path arrowok="t"/>
                <v:fill/>
              </v:shape>
              <v:shape style="position:absolute;left:327;top:376;width:11072;height:1203" coordorigin="327,376" coordsize="11072,1203" path="m10635,1379l9872,1379,10253,1178,10635,1379e" filled="t" fillcolor="#048DC7" stroked="f">
                <v:path arrowok="t"/>
                <v:fill/>
              </v:shape>
            </v:group>
            <v:group style="position:absolute;left:321;top:1579;width:11084;height:2" coordorigin="321,1579" coordsize="11084,2">
              <v:shape style="position:absolute;left:321;top:1579;width:11084;height:2" coordorigin="321,1579" coordsize="11084,0" path="m321,1579l11405,1579e" filled="f" stroked="t" strokeweight=".694pt" strokecolor="#333333">
                <v:path arrowok="t"/>
              </v:shape>
            </v:group>
            <v:group style="position:absolute;left:327;top:376;width:11072;height:1203" coordorigin="327,376" coordsize="11072,1203">
              <v:shape style="position:absolute;left:327;top:376;width:11072;height:1203" coordorigin="327,376" coordsize="11072,1203" path="m327,777l708,1379,1090,1379,1472,1379,1854,1178,2236,1178,2617,376,2999,1178,3381,978,3763,1379,4145,1178,4526,1579,4908,1379,5290,1178,5672,1379,6054,1379,6435,1579,6817,1379,7199,1178,7581,1178,7963,978,8344,1379,8726,1379,9108,1178,9490,1379,9872,1379,10253,1178,10635,1379,11017,1379,11399,1579e" filled="f" stroked="t" strokeweight="2.376pt" strokecolor="#048DC7">
                <v:path arrowok="t"/>
              </v:shape>
            </v:group>
            <v:group style="position:absolute;left:273;top:724;width:107;height:107" coordorigin="273,724" coordsize="107,107">
              <v:shape style="position:absolute;left:273;top:724;width:107;height:107" coordorigin="273,724" coordsize="107,107" path="m329,831l308,827,291,817,278,799,273,781,276,759,286,742,304,729,322,724,344,727,361,736,375,754,380,772,380,777,376,797,365,814,348,826,329,831e" filled="t" fillcolor="#048DC7" stroked="f">
                <v:path arrowok="t"/>
                <v:fill/>
              </v:shape>
            </v:group>
            <v:group style="position:absolute;left:655;top:1325;width:107;height:107" coordorigin="655,1325" coordsize="107,107">
              <v:shape style="position:absolute;left:655;top:1325;width:107;height:107" coordorigin="655,1325" coordsize="107,107" path="m710,1432l689,1429,673,1418,660,1401,655,1382,658,1360,668,1344,686,1330,704,1325,726,1328,743,1337,756,1355,762,1373,762,1379,758,1399,747,1416,730,1428,710,1432e" filled="t" fillcolor="#048DC7" stroked="f">
                <v:path arrowok="t"/>
                <v:fill/>
              </v:shape>
            </v:group>
            <v:group style="position:absolute;left:1037;top:1325;width:107;height:107" coordorigin="1037,1325" coordsize="107,107">
              <v:shape style="position:absolute;left:1037;top:1325;width:107;height:107" coordorigin="1037,1325" coordsize="107,107" path="m1092,1432l1071,1429,1055,1418,1042,1401,1037,1382,1040,1360,1050,1344,1067,1330,1086,1325,1108,1328,1124,1337,1138,1355,1144,1373,1144,1379,1140,1399,1129,1416,1112,1428,1092,1432e" filled="t" fillcolor="#048DC7" stroked="f">
                <v:path arrowok="t"/>
                <v:fill/>
              </v:shape>
            </v:group>
            <v:group style="position:absolute;left:1419;top:1325;width:107;height:107" coordorigin="1419,1325" coordsize="107,107">
              <v:shape style="position:absolute;left:1419;top:1325;width:107;height:107" coordorigin="1419,1325" coordsize="107,107" path="m1474,1432l1453,1429,1436,1418,1424,1401,1419,1382,1422,1360,1431,1344,1449,1330,1467,1325,1490,1328,1506,1337,1520,1355,1525,1373,1526,1379,1522,1399,1511,1416,1494,1428,1474,1432e" filled="t" fillcolor="#048DC7" stroked="f">
                <v:path arrowok="t"/>
                <v:fill/>
              </v:shape>
            </v:group>
            <v:group style="position:absolute;left:1801;top:1125;width:107;height:107" coordorigin="1801,1125" coordsize="107,107">
              <v:shape style="position:absolute;left:1801;top:1125;width:107;height:107" coordorigin="1801,1125" coordsize="107,107" path="m1856,1232l1835,1228,1818,1218,1805,1200,1801,1182,1804,1160,1813,1143,1831,1130,1849,1125,1871,1128,1888,1137,1902,1155,1907,1173,1907,1178,1904,1198,1892,1215,1875,1227,1856,1232e" filled="t" fillcolor="#048DC7" stroked="f">
                <v:path arrowok="t"/>
                <v:fill/>
              </v:shape>
            </v:group>
            <v:group style="position:absolute;left:2182;top:1125;width:107;height:107" coordorigin="2182,1125" coordsize="107,107">
              <v:shape style="position:absolute;left:2182;top:1125;width:107;height:107" coordorigin="2182,1125" coordsize="107,107" path="m2238,1232l2217,1228,2200,1218,2187,1200,2182,1182,2185,1160,2195,1143,2213,1130,2231,1125,2253,1128,2270,1137,2284,1155,2289,1173,2289,1178,2285,1198,2274,1215,2257,1227,2238,1232e" filled="t" fillcolor="#048DC7" stroked="f">
                <v:path arrowok="t"/>
                <v:fill/>
              </v:shape>
            </v:group>
            <v:group style="position:absolute;left:2564;top:323;width:107;height:107" coordorigin="2564,323" coordsize="107,107">
              <v:shape style="position:absolute;left:2564;top:323;width:107;height:107" coordorigin="2564,323" coordsize="107,107" path="m2619,430l2598,426,2582,416,2569,398,2564,380,2567,358,2577,341,2595,328,2613,323,2635,326,2652,335,2665,353,2671,371,2671,376,2667,396,2656,413,2639,425,2619,430e" filled="t" fillcolor="#048DC7" stroked="f">
                <v:path arrowok="t"/>
                <v:fill/>
              </v:shape>
            </v:group>
            <v:group style="position:absolute;left:2946;top:1125;width:107;height:107" coordorigin="2946,1125" coordsize="107,107">
              <v:shape style="position:absolute;left:2946;top:1125;width:107;height:107" coordorigin="2946,1125" coordsize="107,107" path="m3001,1232l2980,1228,2964,1218,2951,1200,2946,1182,2949,1160,2959,1143,2976,1130,2995,1125,3017,1128,3033,1137,3047,1155,3053,1173,3053,1178,3049,1198,3038,1215,3021,1227,3001,1232e" filled="t" fillcolor="#048DC7" stroked="f">
                <v:path arrowok="t"/>
                <v:fill/>
              </v:shape>
            </v:group>
            <v:group style="position:absolute;left:3328;top:924;width:107;height:107" coordorigin="3328,924" coordsize="107,107">
              <v:shape style="position:absolute;left:3328;top:924;width:107;height:107" coordorigin="3328,924" coordsize="107,107" path="m3383,1031l3362,1028,3345,1017,3333,1000,3328,981,3331,959,3340,943,3358,929,3376,924,3399,927,3415,936,3429,954,3434,972,3435,978,3431,998,3420,1015,3403,1027,3383,1031e" filled="t" fillcolor="#048DC7" stroked="f">
                <v:path arrowok="t"/>
                <v:fill/>
              </v:shape>
            </v:group>
            <v:group style="position:absolute;left:3710;top:1325;width:107;height:107" coordorigin="3710,1325" coordsize="107,107">
              <v:shape style="position:absolute;left:3710;top:1325;width:107;height:107" coordorigin="3710,1325" coordsize="107,107" path="m3765,1432l3744,1429,3727,1418,3714,1401,3710,1382,3713,1360,3722,1344,3740,1330,3758,1325,3780,1328,3797,1337,3811,1355,3816,1373,3816,1379,3813,1399,3801,1416,3784,1428,3765,1432e" filled="t" fillcolor="#048DC7" stroked="f">
                <v:path arrowok="t"/>
                <v:fill/>
              </v:shape>
            </v:group>
            <v:group style="position:absolute;left:4091;top:1125;width:107;height:107" coordorigin="4091,1125" coordsize="107,107">
              <v:shape style="position:absolute;left:4091;top:1125;width:107;height:107" coordorigin="4091,1125" coordsize="107,107" path="m4147,1232l4126,1228,4109,1218,4096,1200,4091,1182,4094,1160,4104,1143,4122,1130,4140,1125,4162,1128,4179,1137,4193,1155,4198,1173,4198,1178,4194,1198,4183,1215,4166,1227,4147,1232e" filled="t" fillcolor="#048DC7" stroked="f">
                <v:path arrowok="t"/>
                <v:fill/>
              </v:shape>
            </v:group>
            <v:group style="position:absolute;left:4473;top:1526;width:107;height:107" coordorigin="4473,1526" coordsize="107,107">
              <v:shape style="position:absolute;left:4473;top:1526;width:107;height:107" coordorigin="4473,1526" coordsize="107,107" path="m4528,1632l4507,1629,4491,1619,4478,1601,4473,1583,4476,1561,4486,1544,4503,1531,4522,1526,4544,1529,4561,1538,4574,1556,4580,1574,4580,1579,4576,1599,4565,1616,4548,1628,4528,1632e" filled="t" fillcolor="#048DC7" stroked="f">
                <v:path arrowok="t"/>
                <v:fill/>
              </v:shape>
            </v:group>
            <v:group style="position:absolute;left:4855;top:1325;width:107;height:107" coordorigin="4855,1325" coordsize="107,107">
              <v:shape style="position:absolute;left:4855;top:1325;width:107;height:107" coordorigin="4855,1325" coordsize="107,107" path="m4910,1432l4889,1429,4872,1418,4860,1401,4855,1382,4858,1360,4868,1344,4885,1330,4904,1325,4926,1328,4942,1337,4956,1355,4962,1373,4962,1379,4958,1399,4947,1416,4930,1428,4910,1432e" filled="t" fillcolor="#048DC7" stroked="f">
                <v:path arrowok="t"/>
                <v:fill/>
              </v:shape>
            </v:group>
            <v:group style="position:absolute;left:5237;top:1125;width:107;height:107" coordorigin="5237,1125" coordsize="107,107">
              <v:shape style="position:absolute;left:5237;top:1125;width:107;height:107" coordorigin="5237,1125" coordsize="107,107" path="m5292,1232l5271,1228,5254,1218,5242,1200,5237,1182,5240,1160,5249,1143,5267,1130,5285,1125,5308,1128,5324,1137,5338,1155,5343,1173,5344,1178,5340,1198,5329,1215,5312,1227,5292,1232e" filled="t" fillcolor="#048DC7" stroked="f">
                <v:path arrowok="t"/>
                <v:fill/>
              </v:shape>
            </v:group>
            <v:group style="position:absolute;left:5619;top:1325;width:107;height:107" coordorigin="5619,1325" coordsize="107,107">
              <v:shape style="position:absolute;left:5619;top:1325;width:107;height:107" coordorigin="5619,1325" coordsize="107,107" path="m5674,1432l5653,1429,5636,1418,5623,1401,5619,1382,5622,1360,5631,1344,5649,1330,5667,1325,5689,1328,5706,1337,5720,1355,5725,1373,5725,1379,5722,1399,5710,1416,5693,1428,5674,1432e" filled="t" fillcolor="#048DC7" stroked="f">
                <v:path arrowok="t"/>
                <v:fill/>
              </v:shape>
            </v:group>
            <v:group style="position:absolute;left:6000;top:1325;width:107;height:107" coordorigin="6000,1325" coordsize="107,107">
              <v:shape style="position:absolute;left:6000;top:1325;width:107;height:107" coordorigin="6000,1325" coordsize="107,107" path="m6056,1432l6035,1429,6018,1418,6005,1401,6000,1382,6003,1360,6013,1344,6031,1330,6049,1325,6071,1328,6088,1337,6102,1355,6107,1373,6107,1379,6103,1399,6092,1416,6075,1428,6056,1432e" filled="t" fillcolor="#048DC7" stroked="f">
                <v:path arrowok="t"/>
                <v:fill/>
              </v:shape>
            </v:group>
            <v:group style="position:absolute;left:6382;top:1526;width:107;height:107" coordorigin="6382,1526" coordsize="107,107">
              <v:shape style="position:absolute;left:6382;top:1526;width:107;height:107" coordorigin="6382,1526" coordsize="107,107" path="m6437,1632l6416,1629,6400,1619,6387,1601,6382,1583,6385,1561,6395,1544,6412,1531,6431,1526,6453,1529,6470,1538,6483,1556,6489,1574,6489,1579,6485,1599,6474,1616,6457,1628,6437,1632e" filled="t" fillcolor="#048DC7" stroked="f">
                <v:path arrowok="t"/>
                <v:fill/>
              </v:shape>
            </v:group>
            <v:group style="position:absolute;left:6764;top:1325;width:107;height:107" coordorigin="6764,1325" coordsize="107,107">
              <v:shape style="position:absolute;left:6764;top:1325;width:107;height:107" coordorigin="6764,1325" coordsize="107,107" path="m6819,1432l6798,1429,6781,1418,6769,1401,6764,1382,6767,1360,6777,1344,6794,1330,6813,1325,6835,1328,6851,1337,6865,1355,6870,1373,6871,1379,6867,1399,6856,1416,6839,1428,6819,1432e" filled="t" fillcolor="#048DC7" stroked="f">
                <v:path arrowok="t"/>
                <v:fill/>
              </v:shape>
            </v:group>
            <v:group style="position:absolute;left:7146;top:1125;width:107;height:107" coordorigin="7146,1125" coordsize="107,107">
              <v:shape style="position:absolute;left:7146;top:1125;width:107;height:107" coordorigin="7146,1125" coordsize="107,107" path="m7201,1232l7180,1228,7163,1218,7150,1200,7146,1182,7149,1160,7158,1143,7176,1130,7194,1125,7217,1128,7233,1137,7247,1155,7252,1173,7253,1178,7249,1198,7238,1215,7221,1227,7201,1232e" filled="t" fillcolor="#048DC7" stroked="f">
                <v:path arrowok="t"/>
                <v:fill/>
              </v:shape>
            </v:group>
            <v:group style="position:absolute;left:7528;top:1125;width:107;height:107" coordorigin="7528,1125" coordsize="107,107">
              <v:shape style="position:absolute;left:7528;top:1125;width:107;height:107" coordorigin="7528,1125" coordsize="107,107" path="m7583,1232l7562,1228,7545,1218,7532,1200,7528,1182,7531,1160,7540,1143,7558,1130,7576,1125,7598,1128,7615,1137,7629,1155,7634,1173,7634,1178,7631,1198,7619,1215,7602,1227,7583,1232e" filled="t" fillcolor="#048DC7" stroked="f">
                <v:path arrowok="t"/>
                <v:fill/>
              </v:shape>
            </v:group>
            <v:group style="position:absolute;left:7909;top:924;width:107;height:107" coordorigin="7909,924" coordsize="107,107">
              <v:shape style="position:absolute;left:7909;top:924;width:107;height:107" coordorigin="7909,924" coordsize="107,107" path="m7965,1031l7944,1028,7927,1017,7914,1000,7909,981,7912,959,7922,943,7940,929,7958,924,7980,927,7997,936,8011,954,8016,972,8016,978,8012,998,8001,1015,7984,1027,7965,1031e" filled="t" fillcolor="#048DC7" stroked="f">
                <v:path arrowok="t"/>
                <v:fill/>
              </v:shape>
            </v:group>
            <v:group style="position:absolute;left:8291;top:1325;width:107;height:107" coordorigin="8291,1325" coordsize="107,107">
              <v:shape style="position:absolute;left:8291;top:1325;width:107;height:107" coordorigin="8291,1325" coordsize="107,107" path="m8346,1432l8325,1429,8309,1418,8296,1401,8291,1382,8294,1360,8304,1344,8321,1330,8340,1325,8362,1328,8379,1337,8392,1355,8398,1373,8398,1379,8394,1399,8383,1416,8366,1428,8346,1432e" filled="t" fillcolor="#048DC7" stroked="f">
                <v:path arrowok="t"/>
                <v:fill/>
              </v:shape>
            </v:group>
            <v:group style="position:absolute;left:8673;top:1325;width:107;height:107" coordorigin="8673,1325" coordsize="107,107">
              <v:shape style="position:absolute;left:8673;top:1325;width:107;height:107" coordorigin="8673,1325" coordsize="107,107" path="m8728,1432l8707,1429,8690,1418,8678,1401,8673,1382,8676,1360,8686,1344,8703,1330,8722,1325,8744,1328,8760,1337,8774,1355,8779,1373,8780,1379,8776,1399,8765,1416,8748,1428,8728,1432e" filled="t" fillcolor="#048DC7" stroked="f">
                <v:path arrowok="t"/>
                <v:fill/>
              </v:shape>
            </v:group>
            <v:group style="position:absolute;left:9055;top:1125;width:107;height:107" coordorigin="9055,1125" coordsize="107,107">
              <v:shape style="position:absolute;left:9055;top:1125;width:107;height:107" coordorigin="9055,1125" coordsize="107,107" path="m9110,1232l9089,1228,9072,1218,9059,1200,9055,1182,9058,1160,9067,1143,9085,1130,9103,1125,9126,1128,9142,1137,9156,1155,9161,1173,9162,1178,9158,1198,9147,1215,9130,1227,9110,1232e" filled="t" fillcolor="#048DC7" stroked="f">
                <v:path arrowok="t"/>
                <v:fill/>
              </v:shape>
            </v:group>
            <v:group style="position:absolute;left:9437;top:1325;width:107;height:107" coordorigin="9437,1325" coordsize="107,107">
              <v:shape style="position:absolute;left:9437;top:1325;width:107;height:107" coordorigin="9437,1325" coordsize="107,107" path="m9492,1432l9471,1429,9454,1418,9441,1401,9437,1382,9440,1360,9449,1344,9467,1330,9485,1325,9507,1328,9524,1337,9538,1355,9543,1373,9543,1379,9540,1399,9528,1416,9511,1428,9492,1432e" filled="t" fillcolor="#048DC7" stroked="f">
                <v:path arrowok="t"/>
                <v:fill/>
              </v:shape>
            </v:group>
            <v:group style="position:absolute;left:9818;top:1325;width:107;height:107" coordorigin="9818,1325" coordsize="107,107">
              <v:shape style="position:absolute;left:9818;top:1325;width:107;height:107" coordorigin="9818,1325" coordsize="107,107" path="m9874,1432l9853,1429,9836,1418,9823,1401,9818,1382,9821,1360,9831,1344,9849,1330,9867,1325,9889,1328,9906,1337,9920,1355,9925,1373,9925,1379,9921,1399,9910,1416,9893,1428,9874,1432e" filled="t" fillcolor="#048DC7" stroked="f">
                <v:path arrowok="t"/>
                <v:fill/>
              </v:shape>
            </v:group>
            <v:group style="position:absolute;left:10200;top:1125;width:107;height:107" coordorigin="10200,1125" coordsize="107,107">
              <v:shape style="position:absolute;left:10200;top:1125;width:107;height:107" coordorigin="10200,1125" coordsize="107,107" path="m10255,1232l10234,1228,10218,1218,10205,1200,10200,1182,10203,1160,10213,1143,10230,1130,10249,1125,10271,1128,10288,1137,10301,1155,10307,1173,10307,1178,10303,1198,10292,1215,10275,1227,10255,1232e" filled="t" fillcolor="#048DC7" stroked="f">
                <v:path arrowok="t"/>
                <v:fill/>
              </v:shape>
            </v:group>
            <v:group style="position:absolute;left:10582;top:1325;width:107;height:107" coordorigin="10582,1325" coordsize="107,107">
              <v:shape style="position:absolute;left:10582;top:1325;width:107;height:107" coordorigin="10582,1325" coordsize="107,107" path="m10637,1432l10616,1429,10599,1418,10587,1401,10582,1382,10585,1360,10595,1344,10612,1330,10631,1325,10653,1328,10669,1337,10683,1355,10688,1373,10689,1379,10685,1399,10674,1416,10657,1428,10637,1432e" filled="t" fillcolor="#048DC7" stroked="f">
                <v:path arrowok="t"/>
                <v:fill/>
              </v:shape>
            </v:group>
            <v:group style="position:absolute;left:10964;top:1325;width:107;height:107" coordorigin="10964,1325" coordsize="107,107">
              <v:shape style="position:absolute;left:10964;top:1325;width:107;height:107" coordorigin="10964,1325" coordsize="107,107" path="m11019,1432l10998,1429,10981,1418,10968,1401,10964,1382,10967,1360,10976,1344,10994,1330,11012,1325,11035,1328,11051,1337,11065,1355,11070,1373,11071,1379,11067,1399,11056,1416,11039,1428,11019,1432e" filled="t" fillcolor="#048DC7" stroked="f">
                <v:path arrowok="t"/>
                <v:fill/>
              </v:shape>
            </v:group>
            <v:group style="position:absolute;left:11346;top:1526;width:107;height:107" coordorigin="11346,1526" coordsize="107,107">
              <v:shape style="position:absolute;left:11346;top:1526;width:107;height:107" coordorigin="11346,1526" coordsize="107,107" path="m11401,1632l11380,1629,11363,1619,11350,1601,11346,1583,11349,1561,11358,1544,11376,1531,11394,1526,11416,1529,11433,1538,11447,1556,11452,1574,11452,1579,11449,1599,11437,1616,11420,1628,11401,1632e" filled="t" fillcolor="#048DC7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3"/>
          <w:szCs w:val="13"/>
          <w:color w:val="444444"/>
          <w:spacing w:val="0"/>
          <w:w w:val="100"/>
        </w:rPr>
        <w:t>8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4" w:after="0" w:line="147" w:lineRule="exact"/>
        <w:ind w:left="356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444444"/>
          <w:spacing w:val="0"/>
          <w:w w:val="100"/>
        </w:rPr>
        <w:t>4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44" w:after="0" w:line="147" w:lineRule="exact"/>
        <w:ind w:left="261" w:right="-20"/>
        <w:jc w:val="left"/>
        <w:tabs>
          <w:tab w:pos="2820" w:val="left"/>
          <w:tab w:pos="5460" w:val="left"/>
          <w:tab w:pos="8140" w:val="left"/>
          <w:tab w:pos="10820" w:val="left"/>
        </w:tabs>
        <w:rPr>
          <w:rFonts w:ascii="Arial" w:hAnsi="Arial" w:cs="Arial" w:eastAsia="Arial"/>
          <w:sz w:val="13"/>
          <w:szCs w:val="13"/>
        </w:rPr>
      </w:pPr>
      <w:rPr/>
      <w:r>
        <w:rPr/>
        <w:pict>
          <v:group style="position:absolute;margin-left:119.096992pt;margin-top:41.650028pt;width:.1pt;height:46.331998pt;mso-position-horizontal-relative:page;mso-position-vertical-relative:paragraph;z-index:-282" coordorigin="2382,833" coordsize="2,927">
            <v:shape style="position:absolute;left:2382;top:833;width:2;height:927" coordorigin="2382,833" coordsize="0,927" path="m2382,1760l2382,833e" filled="f" stroked="t" strokeweight=".694pt" strokecolor="#CBCBCB">
              <v:path arrowok="t"/>
            </v:shape>
          </v:group>
          <w10:wrap type="none"/>
        </w:pict>
      </w:r>
      <w:r>
        <w:rPr/>
        <w:pict>
          <v:group style="position:absolute;margin-left:232.550995pt;margin-top:41.650028pt;width:.1pt;height:46.331998pt;mso-position-horizontal-relative:page;mso-position-vertical-relative:paragraph;z-index:-281" coordorigin="4651,833" coordsize="2,927">
            <v:shape style="position:absolute;left:4651;top:833;width:2;height:927" coordorigin="4651,833" coordsize="0,927" path="m4651,1760l4651,833e" filled="f" stroked="t" strokeweight=".694pt" strokecolor="#CBCBCB">
              <v:path arrowok="t"/>
            </v:shape>
          </v:group>
          <w10:wrap type="none"/>
        </w:pict>
      </w:r>
      <w:r>
        <w:rPr/>
        <w:pict>
          <v:group style="position:absolute;margin-left:346.004974pt;margin-top:41.650028pt;width:.1pt;height:46.331998pt;mso-position-horizontal-relative:page;mso-position-vertical-relative:paragraph;z-index:-280" coordorigin="6920,833" coordsize="2,927">
            <v:shape style="position:absolute;left:6920;top:833;width:2;height:927" coordorigin="6920,833" coordsize="0,927" path="m6920,1760l6920,833e" filled="f" stroked="t" strokeweight=".694pt" strokecolor="#CBCBCB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3"/>
          <w:szCs w:val="13"/>
          <w:color w:val="444444"/>
          <w:spacing w:val="0"/>
          <w:w w:val="100"/>
        </w:rPr>
        <w:t>…</w:t>
        <w:tab/>
      </w:r>
      <w:r>
        <w:rPr>
          <w:rFonts w:ascii="Arial" w:hAnsi="Arial" w:cs="Arial" w:eastAsia="Arial"/>
          <w:sz w:val="13"/>
          <w:szCs w:val="13"/>
          <w:color w:val="444444"/>
          <w:spacing w:val="0"/>
          <w:w w:val="100"/>
        </w:rPr>
        <w:t>Jun</w:t>
      </w:r>
      <w:r>
        <w:rPr>
          <w:rFonts w:ascii="Arial" w:hAnsi="Arial" w:cs="Arial" w:eastAsia="Arial"/>
          <w:sz w:val="13"/>
          <w:szCs w:val="13"/>
          <w:color w:val="444444"/>
          <w:spacing w:val="0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444444"/>
          <w:spacing w:val="0"/>
          <w:w w:val="100"/>
        </w:rPr>
        <w:t>8</w:t>
        <w:tab/>
      </w:r>
      <w:r>
        <w:rPr>
          <w:rFonts w:ascii="Arial" w:hAnsi="Arial" w:cs="Arial" w:eastAsia="Arial"/>
          <w:sz w:val="13"/>
          <w:szCs w:val="13"/>
          <w:color w:val="444444"/>
          <w:spacing w:val="0"/>
          <w:w w:val="100"/>
        </w:rPr>
        <w:t>Jun</w:t>
      </w:r>
      <w:r>
        <w:rPr>
          <w:rFonts w:ascii="Arial" w:hAnsi="Arial" w:cs="Arial" w:eastAsia="Arial"/>
          <w:sz w:val="13"/>
          <w:szCs w:val="13"/>
          <w:color w:val="444444"/>
          <w:spacing w:val="0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444444"/>
          <w:spacing w:val="0"/>
          <w:w w:val="100"/>
        </w:rPr>
        <w:t>15</w:t>
        <w:tab/>
      </w:r>
      <w:r>
        <w:rPr>
          <w:rFonts w:ascii="Arial" w:hAnsi="Arial" w:cs="Arial" w:eastAsia="Arial"/>
          <w:sz w:val="13"/>
          <w:szCs w:val="13"/>
          <w:color w:val="444444"/>
          <w:spacing w:val="0"/>
          <w:w w:val="100"/>
        </w:rPr>
        <w:t>Jun</w:t>
      </w:r>
      <w:r>
        <w:rPr>
          <w:rFonts w:ascii="Arial" w:hAnsi="Arial" w:cs="Arial" w:eastAsia="Arial"/>
          <w:sz w:val="13"/>
          <w:szCs w:val="13"/>
          <w:color w:val="444444"/>
          <w:spacing w:val="0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444444"/>
          <w:spacing w:val="0"/>
          <w:w w:val="100"/>
        </w:rPr>
        <w:t>22</w:t>
        <w:tab/>
      </w:r>
      <w:r>
        <w:rPr>
          <w:rFonts w:ascii="Arial" w:hAnsi="Arial" w:cs="Arial" w:eastAsia="Arial"/>
          <w:sz w:val="13"/>
          <w:szCs w:val="13"/>
          <w:color w:val="444444"/>
          <w:spacing w:val="0"/>
          <w:w w:val="100"/>
        </w:rPr>
        <w:t>Jun</w:t>
      </w:r>
      <w:r>
        <w:rPr>
          <w:rFonts w:ascii="Arial" w:hAnsi="Arial" w:cs="Arial" w:eastAsia="Arial"/>
          <w:sz w:val="13"/>
          <w:szCs w:val="13"/>
          <w:color w:val="444444"/>
          <w:spacing w:val="0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444444"/>
          <w:spacing w:val="0"/>
          <w:w w:val="100"/>
        </w:rPr>
        <w:t>29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880" w:h="16800"/>
          <w:pgMar w:top="100" w:bottom="280" w:left="0" w:right="40"/>
        </w:sectPr>
      </w:pPr>
      <w:rPr/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238"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222222"/>
          <w:w w:val="102"/>
        </w:rPr>
        <w:t>Sess</w:t>
      </w:r>
      <w:r>
        <w:rPr>
          <w:rFonts w:ascii="Arial" w:hAnsi="Arial" w:cs="Arial" w:eastAsia="Arial"/>
          <w:sz w:val="15"/>
          <w:szCs w:val="15"/>
          <w:color w:val="222222"/>
          <w:w w:val="103"/>
        </w:rPr>
        <w:t>i</w:t>
      </w:r>
      <w:r>
        <w:rPr>
          <w:rFonts w:ascii="Arial" w:hAnsi="Arial" w:cs="Arial" w:eastAsia="Arial"/>
          <w:sz w:val="15"/>
          <w:szCs w:val="15"/>
          <w:color w:val="222222"/>
          <w:w w:val="102"/>
        </w:rPr>
        <w:t>ons</w:t>
      </w:r>
      <w:r>
        <w:rPr>
          <w:rFonts w:ascii="Arial" w:hAnsi="Arial" w:cs="Arial" w:eastAsia="Arial"/>
          <w:sz w:val="15"/>
          <w:szCs w:val="15"/>
          <w:color w:val="000000"/>
          <w:w w:val="100"/>
        </w:rPr>
      </w:r>
    </w:p>
    <w:p>
      <w:pPr>
        <w:spacing w:before="50" w:after="0" w:line="240" w:lineRule="auto"/>
        <w:ind w:left="238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22222"/>
          <w:spacing w:val="0"/>
          <w:w w:val="101"/>
        </w:rPr>
        <w:t>48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36" w:after="0" w:line="240" w:lineRule="auto"/>
        <w:ind w:left="249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00.725001pt;height:10.665pt;mso-position-horizontal-relative:char;mso-position-vertical-relative:line" type="#_x0000_t75">
            <v:imagedata r:id="rId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38"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222222"/>
          <w:spacing w:val="0"/>
          <w:w w:val="100"/>
        </w:rPr>
        <w:t>Pages</w:t>
      </w:r>
      <w:r>
        <w:rPr>
          <w:rFonts w:ascii="Arial" w:hAnsi="Arial" w:cs="Arial" w:eastAsia="Arial"/>
          <w:sz w:val="15"/>
          <w:szCs w:val="15"/>
          <w:color w:val="222222"/>
          <w:spacing w:val="9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222222"/>
          <w:spacing w:val="0"/>
          <w:w w:val="100"/>
        </w:rPr>
        <w:t>/</w:t>
      </w:r>
      <w:r>
        <w:rPr>
          <w:rFonts w:ascii="Arial" w:hAnsi="Arial" w:cs="Arial" w:eastAsia="Arial"/>
          <w:sz w:val="15"/>
          <w:szCs w:val="15"/>
          <w:color w:val="222222"/>
          <w:spacing w:val="2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222222"/>
          <w:spacing w:val="0"/>
          <w:w w:val="102"/>
        </w:rPr>
        <w:t>Sess</w:t>
      </w:r>
      <w:r>
        <w:rPr>
          <w:rFonts w:ascii="Arial" w:hAnsi="Arial" w:cs="Arial" w:eastAsia="Arial"/>
          <w:sz w:val="15"/>
          <w:szCs w:val="15"/>
          <w:color w:val="222222"/>
          <w:spacing w:val="0"/>
          <w:w w:val="103"/>
        </w:rPr>
        <w:t>i</w:t>
      </w:r>
      <w:r>
        <w:rPr>
          <w:rFonts w:ascii="Arial" w:hAnsi="Arial" w:cs="Arial" w:eastAsia="Arial"/>
          <w:sz w:val="15"/>
          <w:szCs w:val="15"/>
          <w:color w:val="222222"/>
          <w:spacing w:val="0"/>
          <w:w w:val="102"/>
        </w:rPr>
        <w:t>on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50" w:after="0" w:line="240" w:lineRule="auto"/>
        <w:ind w:left="238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/>
        <w:pict>
          <v:shape style="position:absolute;margin-left:12.474pt;margin-top:20.383837pt;width:100.979995pt;height:10.691999pt;mso-position-horizontal-relative:page;mso-position-vertical-relative:paragraph;z-index:-278" type="#_x0000_t75">
            <v:imagedata r:id="rId7" o:title=""/>
          </v:shape>
        </w:pict>
      </w:r>
      <w:r>
        <w:rPr>
          <w:rFonts w:ascii="Arial" w:hAnsi="Arial" w:cs="Arial" w:eastAsia="Arial"/>
          <w:sz w:val="28"/>
          <w:szCs w:val="28"/>
          <w:color w:val="222222"/>
          <w:spacing w:val="0"/>
          <w:w w:val="101"/>
        </w:rPr>
        <w:t>3.77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/>
        <w:br w:type="column"/>
      </w:r>
      <w:r>
        <w:rPr>
          <w:sz w:val="28"/>
          <w:szCs w:val="28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222222"/>
          <w:spacing w:val="0"/>
          <w:w w:val="102"/>
        </w:rPr>
        <w:t>Users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50" w:after="0" w:line="240" w:lineRule="auto"/>
        <w:ind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22222"/>
          <w:spacing w:val="0"/>
          <w:w w:val="101"/>
        </w:rPr>
        <w:t>8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36" w:after="0" w:line="240" w:lineRule="auto"/>
        <w:ind w:left="1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00.725001pt;height:10.665pt;mso-position-horizontal-relative:char;mso-position-vertical-relative:line" type="#_x0000_t75">
            <v:imagedata r:id="rId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222222"/>
          <w:spacing w:val="0"/>
          <w:w w:val="100"/>
        </w:rPr>
        <w:t>Avg.</w:t>
      </w:r>
      <w:r>
        <w:rPr>
          <w:rFonts w:ascii="Arial" w:hAnsi="Arial" w:cs="Arial" w:eastAsia="Arial"/>
          <w:sz w:val="15"/>
          <w:szCs w:val="15"/>
          <w:color w:val="222222"/>
          <w:spacing w:val="7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222222"/>
          <w:spacing w:val="0"/>
          <w:w w:val="100"/>
        </w:rPr>
        <w:t>Sess</w:t>
      </w:r>
      <w:r>
        <w:rPr>
          <w:rFonts w:ascii="Arial" w:hAnsi="Arial" w:cs="Arial" w:eastAsia="Arial"/>
          <w:sz w:val="15"/>
          <w:szCs w:val="15"/>
          <w:color w:val="222222"/>
          <w:spacing w:val="0"/>
          <w:w w:val="100"/>
        </w:rPr>
        <w:t>i</w:t>
      </w:r>
      <w:r>
        <w:rPr>
          <w:rFonts w:ascii="Arial" w:hAnsi="Arial" w:cs="Arial" w:eastAsia="Arial"/>
          <w:sz w:val="15"/>
          <w:szCs w:val="15"/>
          <w:color w:val="222222"/>
          <w:spacing w:val="0"/>
          <w:w w:val="100"/>
        </w:rPr>
        <w:t>on</w:t>
      </w:r>
      <w:r>
        <w:rPr>
          <w:rFonts w:ascii="Arial" w:hAnsi="Arial" w:cs="Arial" w:eastAsia="Arial"/>
          <w:sz w:val="15"/>
          <w:szCs w:val="15"/>
          <w:color w:val="222222"/>
          <w:spacing w:val="12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222222"/>
          <w:spacing w:val="0"/>
          <w:w w:val="102"/>
        </w:rPr>
        <w:t>Durat</w:t>
      </w:r>
      <w:r>
        <w:rPr>
          <w:rFonts w:ascii="Arial" w:hAnsi="Arial" w:cs="Arial" w:eastAsia="Arial"/>
          <w:sz w:val="15"/>
          <w:szCs w:val="15"/>
          <w:color w:val="222222"/>
          <w:spacing w:val="0"/>
          <w:w w:val="103"/>
        </w:rPr>
        <w:t>i</w:t>
      </w:r>
      <w:r>
        <w:rPr>
          <w:rFonts w:ascii="Arial" w:hAnsi="Arial" w:cs="Arial" w:eastAsia="Arial"/>
          <w:sz w:val="15"/>
          <w:szCs w:val="15"/>
          <w:color w:val="222222"/>
          <w:spacing w:val="0"/>
          <w:w w:val="102"/>
        </w:rPr>
        <w:t>on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50" w:after="0" w:line="240" w:lineRule="auto"/>
        <w:ind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/>
        <w:pict>
          <v:shape style="position:absolute;margin-left:125.927994pt;margin-top:20.383837pt;width:100.979995pt;height:10.691999pt;mso-position-horizontal-relative:page;mso-position-vertical-relative:paragraph;z-index:-276" type="#_x0000_t75">
            <v:imagedata r:id="rId9" o:title=""/>
          </v:shape>
        </w:pict>
      </w:r>
      <w:r>
        <w:rPr>
          <w:rFonts w:ascii="Arial" w:hAnsi="Arial" w:cs="Arial" w:eastAsia="Arial"/>
          <w:sz w:val="28"/>
          <w:szCs w:val="28"/>
          <w:color w:val="222222"/>
          <w:spacing w:val="0"/>
          <w:w w:val="101"/>
        </w:rPr>
        <w:t>00:04:52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/>
        <w:br w:type="column"/>
      </w:r>
      <w:r>
        <w:rPr>
          <w:sz w:val="28"/>
          <w:szCs w:val="28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222222"/>
          <w:w w:val="102"/>
        </w:rPr>
        <w:t>Pagev</w:t>
      </w:r>
      <w:r>
        <w:rPr>
          <w:rFonts w:ascii="Arial" w:hAnsi="Arial" w:cs="Arial" w:eastAsia="Arial"/>
          <w:sz w:val="15"/>
          <w:szCs w:val="15"/>
          <w:color w:val="222222"/>
          <w:w w:val="103"/>
        </w:rPr>
        <w:t>i</w:t>
      </w:r>
      <w:r>
        <w:rPr>
          <w:rFonts w:ascii="Arial" w:hAnsi="Arial" w:cs="Arial" w:eastAsia="Arial"/>
          <w:sz w:val="15"/>
          <w:szCs w:val="15"/>
          <w:color w:val="222222"/>
          <w:w w:val="102"/>
        </w:rPr>
        <w:t>ews</w:t>
      </w:r>
      <w:r>
        <w:rPr>
          <w:rFonts w:ascii="Arial" w:hAnsi="Arial" w:cs="Arial" w:eastAsia="Arial"/>
          <w:sz w:val="15"/>
          <w:szCs w:val="15"/>
          <w:color w:val="000000"/>
          <w:w w:val="100"/>
        </w:rPr>
      </w:r>
    </w:p>
    <w:p>
      <w:pPr>
        <w:spacing w:before="50" w:after="0" w:line="240" w:lineRule="auto"/>
        <w:ind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22222"/>
          <w:spacing w:val="0"/>
          <w:w w:val="101"/>
        </w:rPr>
        <w:t>181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36" w:after="0" w:line="240" w:lineRule="auto"/>
        <w:ind w:left="1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00.725001pt;height:10.665pt;mso-position-horizontal-relative:char;mso-position-vertical-relative:line" type="#_x0000_t75">
            <v:imagedata r:id="rId1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222222"/>
          <w:spacing w:val="0"/>
          <w:w w:val="100"/>
        </w:rPr>
        <w:t>Bounce</w:t>
      </w:r>
      <w:r>
        <w:rPr>
          <w:rFonts w:ascii="Arial" w:hAnsi="Arial" w:cs="Arial" w:eastAsia="Arial"/>
          <w:sz w:val="15"/>
          <w:szCs w:val="15"/>
          <w:color w:val="222222"/>
          <w:spacing w:val="11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222222"/>
          <w:spacing w:val="0"/>
          <w:w w:val="102"/>
        </w:rPr>
        <w:t>Rate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50" w:after="0" w:line="240" w:lineRule="auto"/>
        <w:ind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/>
        <w:pict>
          <v:shape style="position:absolute;margin-left:239.381989pt;margin-top:20.383837pt;width:100.979995pt;height:10.691999pt;mso-position-horizontal-relative:page;mso-position-vertical-relative:paragraph;z-index:-274" type="#_x0000_t75">
            <v:imagedata r:id="rId11" o:title=""/>
          </v:shape>
        </w:pict>
      </w:r>
      <w:r>
        <w:rPr>
          <w:rFonts w:ascii="Arial" w:hAnsi="Arial" w:cs="Arial" w:eastAsia="Arial"/>
          <w:sz w:val="28"/>
          <w:szCs w:val="28"/>
          <w:color w:val="222222"/>
          <w:spacing w:val="0"/>
          <w:w w:val="101"/>
        </w:rPr>
        <w:t>0.00%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44" w:after="0" w:line="240" w:lineRule="auto"/>
        <w:ind w:right="-20"/>
        <w:jc w:val="left"/>
        <w:tabs>
          <w:tab w:pos="1500" w:val="left"/>
        </w:tabs>
        <w:rPr>
          <w:rFonts w:ascii="Arial" w:hAnsi="Arial" w:cs="Arial" w:eastAsia="Arial"/>
          <w:sz w:val="15"/>
          <w:szCs w:val="15"/>
        </w:rPr>
      </w:pPr>
      <w:rPr/>
      <w:r>
        <w:rPr/>
        <w:br w:type="column"/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Return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i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ng</w:t>
      </w:r>
      <w:r>
        <w:rPr>
          <w:rFonts w:ascii="Arial" w:hAnsi="Arial" w:cs="Arial" w:eastAsia="Arial"/>
          <w:sz w:val="15"/>
          <w:szCs w:val="15"/>
          <w:spacing w:val="14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V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i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s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i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tor</w:t>
      </w:r>
      <w:r>
        <w:rPr>
          <w:rFonts w:ascii="Arial" w:hAnsi="Arial" w:cs="Arial" w:eastAsia="Arial"/>
          <w:sz w:val="15"/>
          <w:szCs w:val="15"/>
          <w:spacing w:val="-33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ab/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New</w:t>
      </w:r>
      <w:r>
        <w:rPr>
          <w:rFonts w:ascii="Arial" w:hAnsi="Arial" w:cs="Arial" w:eastAsia="Arial"/>
          <w:sz w:val="15"/>
          <w:szCs w:val="15"/>
          <w:spacing w:val="7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2"/>
        </w:rPr>
        <w:t>V</w:t>
      </w:r>
      <w:r>
        <w:rPr>
          <w:rFonts w:ascii="Arial" w:hAnsi="Arial" w:cs="Arial" w:eastAsia="Arial"/>
          <w:sz w:val="15"/>
          <w:szCs w:val="15"/>
          <w:spacing w:val="0"/>
          <w:w w:val="103"/>
        </w:rPr>
        <w:t>i</w:t>
      </w:r>
      <w:r>
        <w:rPr>
          <w:rFonts w:ascii="Arial" w:hAnsi="Arial" w:cs="Arial" w:eastAsia="Arial"/>
          <w:sz w:val="15"/>
          <w:szCs w:val="15"/>
          <w:spacing w:val="0"/>
          <w:w w:val="102"/>
        </w:rPr>
        <w:t>s</w:t>
      </w:r>
      <w:r>
        <w:rPr>
          <w:rFonts w:ascii="Arial" w:hAnsi="Arial" w:cs="Arial" w:eastAsia="Arial"/>
          <w:sz w:val="15"/>
          <w:szCs w:val="15"/>
          <w:spacing w:val="0"/>
          <w:w w:val="103"/>
        </w:rPr>
        <w:t>i</w:t>
      </w:r>
      <w:r>
        <w:rPr>
          <w:rFonts w:ascii="Arial" w:hAnsi="Arial" w:cs="Arial" w:eastAsia="Arial"/>
          <w:sz w:val="15"/>
          <w:szCs w:val="15"/>
          <w:spacing w:val="0"/>
          <w:w w:val="102"/>
        </w:rPr>
        <w:t>tor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648" w:right="-20"/>
        <w:jc w:val="left"/>
        <w:rPr>
          <w:rFonts w:ascii="Arial" w:hAnsi="Arial" w:cs="Arial" w:eastAsia="Arial"/>
          <w:sz w:val="11"/>
          <w:szCs w:val="11"/>
        </w:rPr>
      </w:pPr>
      <w:rPr/>
      <w:r>
        <w:rPr/>
        <w:pict>
          <v:group style="position:absolute;margin-left:400.355988pt;margin-top:-32.695431pt;width:11.879999pt;height:11.879999pt;mso-position-horizontal-relative:page;mso-position-vertical-relative:paragraph;z-index:-271" coordorigin="8007,-654" coordsize="238,238">
            <v:group style="position:absolute;left:8067;top:-595;width:119;height:119" coordorigin="8067,-595" coordsize="119,119">
              <v:shape style="position:absolute;left:8067;top:-595;width:119;height:119" coordorigin="8067,-595" coordsize="119,119" path="m8067,-595l8185,-595,8185,-476,8067,-476,8067,-595e" filled="t" fillcolor="#048DC7" stroked="f">
                <v:path arrowok="t"/>
                <v:fill/>
              </v:shape>
            </v:group>
            <v:group style="position:absolute;left:8067;top:-595;width:119;height:119" coordorigin="8067,-595" coordsize="119,119">
              <v:shape style="position:absolute;left:8067;top:-595;width:119;height:119" coordorigin="8067,-595" coordsize="119,119" path="m8067,-476l8185,-476,8185,-595,8067,-595,8067,-476xe" filled="t" fillcolor="#00000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75.793976pt;margin-top:-32.695431pt;width:11.879999pt;height:11.879999pt;mso-position-horizontal-relative:page;mso-position-vertical-relative:paragraph;z-index:-270" coordorigin="9516,-654" coordsize="238,238">
            <v:group style="position:absolute;left:9575;top:-595;width:119;height:119" coordorigin="9575,-595" coordsize="119,119">
              <v:shape style="position:absolute;left:9575;top:-595;width:119;height:119" coordorigin="9575,-595" coordsize="119,119" path="m9575,-595l9694,-595,9694,-476,9575,-476,9575,-595e" filled="t" fillcolor="#50B432" stroked="f">
                <v:path arrowok="t"/>
                <v:fill/>
              </v:shape>
            </v:group>
            <v:group style="position:absolute;left:9575;top:-595;width:119;height:119" coordorigin="9575,-595" coordsize="119,119">
              <v:shape style="position:absolute;left:9575;top:-595;width:119;height:119" coordorigin="9575,-595" coordsize="119,119" path="m9575,-476l9694,-476,9694,-595,9575,-595,9575,-476xe" filled="t" fillcolor="#000000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1"/>
          <w:szCs w:val="11"/>
          <w:color w:val="FFFFFF"/>
          <w:spacing w:val="0"/>
          <w:w w:val="100"/>
        </w:rPr>
        <w:t>12.5%</w:t>
      </w:r>
      <w:r>
        <w:rPr>
          <w:rFonts w:ascii="Arial" w:hAnsi="Arial" w:cs="Arial" w:eastAsia="Arial"/>
          <w:sz w:val="11"/>
          <w:szCs w:val="11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124" w:lineRule="exact"/>
        <w:ind w:left="1284" w:right="1921"/>
        <w:jc w:val="center"/>
        <w:rPr>
          <w:rFonts w:ascii="Arial" w:hAnsi="Arial" w:cs="Arial" w:eastAsia="Arial"/>
          <w:sz w:val="11"/>
          <w:szCs w:val="11"/>
        </w:rPr>
      </w:pPr>
      <w:rPr/>
      <w:r>
        <w:rPr/>
        <w:pict>
          <v:group style="position:absolute;margin-left:119.096992pt;margin-top:22.639095pt;width:.1pt;height:46.331998pt;mso-position-horizontal-relative:page;mso-position-vertical-relative:paragraph;z-index:-273" coordorigin="2382,453" coordsize="2,927">
            <v:shape style="position:absolute;left:2382;top:453;width:2;height:927" coordorigin="2382,453" coordsize="0,927" path="m2382,1379l2382,453e" filled="f" stroked="t" strokeweight=".694pt" strokecolor="#CBCBCB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1"/>
          <w:szCs w:val="11"/>
          <w:color w:val="FFFFFF"/>
          <w:spacing w:val="0"/>
          <w:w w:val="100"/>
        </w:rPr>
        <w:t>87.5%</w:t>
      </w:r>
      <w:r>
        <w:rPr>
          <w:rFonts w:ascii="Arial" w:hAnsi="Arial" w:cs="Arial" w:eastAsia="Arial"/>
          <w:sz w:val="11"/>
          <w:szCs w:val="11"/>
          <w:color w:val="000000"/>
          <w:spacing w:val="0"/>
          <w:w w:val="100"/>
        </w:rPr>
      </w:r>
    </w:p>
    <w:p>
      <w:pPr>
        <w:jc w:val="center"/>
        <w:spacing w:after="0"/>
        <w:sectPr>
          <w:type w:val="continuous"/>
          <w:pgSz w:w="11880" w:h="16800"/>
          <w:pgMar w:top="100" w:bottom="280" w:left="0" w:right="40"/>
          <w:cols w:num="4" w:equalWidth="0">
            <w:col w:w="2270" w:space="237"/>
            <w:col w:w="2032" w:space="237"/>
            <w:col w:w="2032" w:space="1437"/>
            <w:col w:w="3595"/>
          </w:cols>
        </w:sectPr>
      </w:pPr>
      <w:rPr/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1880" w:h="16800"/>
          <w:pgMar w:top="100" w:bottom="280" w:left="0" w:right="40"/>
        </w:sectPr>
      </w:pPr>
      <w:rPr/>
    </w:p>
    <w:p>
      <w:pPr>
        <w:spacing w:before="44" w:after="0" w:line="240" w:lineRule="auto"/>
        <w:ind w:left="238"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/>
        <w:pict>
          <v:group style="position:absolute;margin-left:0pt;margin-top:1.188pt;width:594pt;height:34.501999pt;mso-position-horizontal-relative:page;mso-position-vertical-relative:page;z-index:-289" coordorigin="0,24" coordsize="11880,690">
            <v:group style="position:absolute;left:0;top:707;width:11880;height:2" coordorigin="0,707" coordsize="11880,2">
              <v:shape style="position:absolute;left:0;top:707;width:11880;height:2" coordorigin="0,707" coordsize="11880,0" path="m0,707l11880,707e" filled="f" stroked="t" strokeweight=".694pt" strokecolor="#E5E5E5">
                <v:path arrowok="t"/>
              </v:shape>
              <v:shape style="position:absolute;left:143;top:24;width:2614;height:618" type="#_x0000_t75">
                <v:imagedata r:id="rId12" o:title=""/>
              </v:shape>
            </v:group>
            <w10:wrap type="none"/>
          </v:group>
        </w:pict>
      </w:r>
      <w:r>
        <w:rPr/>
        <w:pict>
          <v:group style="position:absolute;margin-left:119.096992pt;margin-top:-59.669075pt;width:.1pt;height:46.331998pt;mso-position-horizontal-relative:page;mso-position-vertical-relative:paragraph;z-index:-279" coordorigin="2382,-1193" coordsize="2,927">
            <v:shape style="position:absolute;left:2382;top:-1193;width:2;height:927" coordorigin="2382,-1193" coordsize="0,927" path="m2382,-267l2382,-1193e" filled="f" stroked="t" strokeweight=".694pt" strokecolor="#CBCBCB">
              <v:path arrowok="t"/>
            </v:shape>
          </v:group>
          <w10:wrap type="none"/>
        </w:pict>
      </w:r>
      <w:r>
        <w:rPr/>
        <w:pict>
          <v:group style="position:absolute;margin-left:232.550995pt;margin-top:-59.669075pt;width:.1pt;height:46.331998pt;mso-position-horizontal-relative:page;mso-position-vertical-relative:paragraph;z-index:-277" coordorigin="4651,-1193" coordsize="2,927">
            <v:shape style="position:absolute;left:4651;top:-1193;width:2;height:927" coordorigin="4651,-1193" coordsize="0,927" path="m4651,-267l4651,-1193e" filled="f" stroked="t" strokeweight=".694pt" strokecolor="#CBCBCB">
              <v:path arrowok="t"/>
            </v:shape>
          </v:group>
          <w10:wrap type="none"/>
        </w:pict>
      </w:r>
      <w:r>
        <w:rPr/>
        <w:pict>
          <v:group style="position:absolute;margin-left:346.004974pt;margin-top:-59.669075pt;width:.1pt;height:46.331998pt;mso-position-horizontal-relative:page;mso-position-vertical-relative:paragraph;z-index:-275" coordorigin="6920,-1193" coordsize="2,927">
            <v:shape style="position:absolute;left:6920;top:-1193;width:2;height:927" coordorigin="6920,-1193" coordsize="0,927" path="m6920,-267l6920,-1193e" filled="f" stroked="t" strokeweight=".694pt" strokecolor="#CBCBCB">
              <v:path arrowok="t"/>
            </v:shape>
          </v:group>
          <w10:wrap type="none"/>
        </w:pict>
      </w:r>
      <w:r>
        <w:rPr/>
        <w:pict>
          <v:group style="position:absolute;margin-left:414.34024pt;margin-top:-112.832062pt;width:109.864716pt;height:109.879533pt;mso-position-horizontal-relative:page;mso-position-vertical-relative:paragraph;z-index:-269" coordorigin="8287,-2257" coordsize="2197,2198">
            <v:group style="position:absolute;left:8612;top:-2251;width:773;height:1093" coordorigin="8612,-2251" coordsize="773,1093">
              <v:shape style="position:absolute;left:8612;top:-2251;width:773;height:1093" coordorigin="8612,-2251" coordsize="773,1093" path="m9385,-1158l8612,-1931,8644,-1961,8676,-1989,8744,-2043,8815,-2090,8889,-2132,8967,-2168,9047,-2197,9129,-2220,9213,-2237,9299,-2247,9385,-2251,9385,-1158e" filled="t" fillcolor="#50B432" stroked="f">
                <v:path arrowok="t"/>
                <v:fill/>
              </v:shape>
            </v:group>
            <v:group style="position:absolute;left:8612;top:-2251;width:773;height:1093" coordorigin="8612,-2251" coordsize="773,1093">
              <v:shape style="position:absolute;left:8612;top:-2251;width:773;height:1093" coordorigin="8612,-2251" coordsize="773,1093" path="m9385,-1158l8612,-1931,8644,-1961,8676,-1989,8744,-2043,8815,-2090,8889,-2132,8967,-2168,9047,-2197,9129,-2220,9213,-2237,9299,-2247,9385,-2251,9385,-1158e" filled="f" stroked="t" strokeweight=".594pt" strokecolor="#FFFFFF">
                <v:path arrowok="t"/>
              </v:shape>
            </v:group>
            <v:group style="position:absolute;left:8293;top:-2251;width:2185;height:2186" coordorigin="8293,-2251" coordsize="2185,2186">
              <v:shape style="position:absolute;left:8293;top:-2251;width:2185;height:2186" coordorigin="8293,-2251" coordsize="2185,2186" path="m10478,-1158l9385,-1158,9385,-2251,9463,-2248,9539,-2240,9614,-2227,9687,-2208,9758,-2185,9827,-2157,9894,-2125,9958,-2088,10020,-2047,10079,-2003,10134,-1954,10186,-1902,10235,-1846,10279,-1787,10320,-1724,10357,-1659,10389,-1591,10417,-1520,10439,-1447,10457,-1371,10470,-1294,10477,-1218,10478,-1158e" filled="t" fillcolor="#048DC7" stroked="f">
                <v:path arrowok="t"/>
                <v:fill/>
              </v:shape>
              <v:shape style="position:absolute;left:8293;top:-2251;width:2185;height:2186" coordorigin="8293,-2251" coordsize="2185,2186" path="m9359,-65l9285,-69,9212,-79,9139,-93,9068,-112,8998,-136,8930,-164,8864,-197,8800,-235,8738,-277,8679,-323,8624,-374,8571,-429,8522,-487,8476,-551,8436,-617,8400,-685,8369,-754,8344,-825,8324,-897,8308,-970,8298,-1044,8293,-1117,8293,-1191,8298,-1265,8307,-1338,8322,-1410,8341,-1482,8366,-1552,8395,-1620,8429,-1687,8468,-1752,8511,-1814,8559,-1874,8612,-1931,9385,-1158,10478,-1158,10474,-1067,10466,-992,10452,-919,10433,-847,10410,-777,10382,-709,10349,-643,10312,-579,10271,-517,10226,-459,10176,-403,10123,-351,10066,-303,10006,-258,9942,-217,9874,-180,9803,-148,9731,-121,9657,-99,9583,-83,9508,-72,9434,-66,9359,-65e" filled="t" fillcolor="#048DC7" stroked="f">
                <v:path arrowok="t"/>
                <v:fill/>
              </v:shape>
            </v:group>
            <v:group style="position:absolute;left:8293;top:-2251;width:2185;height:2186" coordorigin="8293,-2251" coordsize="2185,2186">
              <v:shape style="position:absolute;left:8293;top:-2251;width:2185;height:2186" coordorigin="8293,-2251" coordsize="2185,2186" path="m9385,-1158l9385,-2251,9463,-2248,9539,-2240,9614,-2227,9687,-2208,9758,-2185,9827,-2157,9894,-2125,9958,-2088,10020,-2047,10079,-2003,10134,-1954,10186,-1902,10235,-1846,10279,-1787,10320,-1724,10357,-1659,10389,-1591,10417,-1520,10439,-1447,10457,-1371,10470,-1294,10477,-1218,10478,-1142,10474,-1067,10466,-992,10452,-919,10433,-847,10410,-777,10382,-709,10349,-643,10312,-579,10271,-517,10226,-459,10176,-403,10123,-351,10066,-303,10006,-258,9942,-217,9874,-180,9803,-148,9731,-121,9657,-99,9583,-83,9508,-72,9434,-66,9359,-65,9285,-69,9212,-79,9139,-93,9068,-112,8998,-136,8930,-164,8864,-197,8800,-235,8738,-277,8679,-323,8624,-374,8571,-429,8522,-487,8476,-551,8436,-617,8400,-685,8369,-754,8344,-825,8324,-897,8308,-970,8298,-1044,8293,-1117,8293,-1191,8298,-1265,8307,-1338,8322,-1410,8341,-1482,8366,-1552,8395,-1620,8429,-1687,8468,-1752,8511,-1814,8559,-1874,8612,-1931,9385,-1158e" filled="f" stroked="t" strokeweight=".594pt" strokecolor="#FFFFFF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5"/>
          <w:szCs w:val="15"/>
          <w:color w:val="222222"/>
          <w:spacing w:val="0"/>
          <w:w w:val="100"/>
        </w:rPr>
        <w:t>%</w:t>
      </w:r>
      <w:r>
        <w:rPr>
          <w:rFonts w:ascii="Arial" w:hAnsi="Arial" w:cs="Arial" w:eastAsia="Arial"/>
          <w:sz w:val="15"/>
          <w:szCs w:val="15"/>
          <w:color w:val="222222"/>
          <w:spacing w:val="4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222222"/>
          <w:spacing w:val="0"/>
          <w:w w:val="100"/>
        </w:rPr>
        <w:t>New</w:t>
      </w:r>
      <w:r>
        <w:rPr>
          <w:rFonts w:ascii="Arial" w:hAnsi="Arial" w:cs="Arial" w:eastAsia="Arial"/>
          <w:sz w:val="15"/>
          <w:szCs w:val="15"/>
          <w:color w:val="222222"/>
          <w:spacing w:val="7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222222"/>
          <w:spacing w:val="0"/>
          <w:w w:val="102"/>
        </w:rPr>
        <w:t>Sess</w:t>
      </w:r>
      <w:r>
        <w:rPr>
          <w:rFonts w:ascii="Arial" w:hAnsi="Arial" w:cs="Arial" w:eastAsia="Arial"/>
          <w:sz w:val="15"/>
          <w:szCs w:val="15"/>
          <w:color w:val="222222"/>
          <w:spacing w:val="0"/>
          <w:w w:val="103"/>
        </w:rPr>
        <w:t>i</w:t>
      </w:r>
      <w:r>
        <w:rPr>
          <w:rFonts w:ascii="Arial" w:hAnsi="Arial" w:cs="Arial" w:eastAsia="Arial"/>
          <w:sz w:val="15"/>
          <w:szCs w:val="15"/>
          <w:color w:val="222222"/>
          <w:spacing w:val="0"/>
          <w:w w:val="102"/>
        </w:rPr>
        <w:t>ons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50" w:after="0" w:line="240" w:lineRule="auto"/>
        <w:ind w:left="238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/>
        <w:pict>
          <v:group style="position:absolute;margin-left:465.10199pt;margin-top:103.543831pt;width:5.94pt;height:8.91pt;mso-position-horizontal-relative:page;mso-position-vertical-relative:paragraph;z-index:-287" coordorigin="9302,2071" coordsize="119,178">
            <v:shape style="position:absolute;left:9302;top:2071;width:119;height:178" coordorigin="9302,2071" coordsize="119,178" path="m9302,2071l9421,2071,9421,2249,9302,2249,9302,2071e" filled="t" fillcolor="#048DC7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12.474pt;margin-top:20.383837pt;width:100.979995pt;height:10.691999pt;mso-position-horizontal-relative:page;mso-position-vertical-relative:paragraph;z-index:-272" type="#_x0000_t75">
            <v:imagedata r:id="rId13" o:title=""/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7.82pt;margin-top:64.368584pt;width:541.133978pt;height:73.183247pt;mso-position-horizontal-relative:page;mso-position-vertical-relative:paragraph;z-index:-268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403" w:hRule="exact"/>
                    </w:trPr>
                    <w:tc>
                      <w:tcPr>
                        <w:tcW w:w="284" w:type="dxa"/>
                        <w:tcBorders>
                          <w:top w:val="nil" w:sz="6" w:space="0" w:color="auto"/>
                          <w:bottom w:val="single" w:sz="5.552" w:space="0" w:color="696969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4236" w:type="dxa"/>
                        <w:tcBorders>
                          <w:top w:val="nil" w:sz="6" w:space="0" w:color="auto"/>
                          <w:bottom w:val="single" w:sz="5.552" w:space="0" w:color="696969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4" w:after="0" w:line="240" w:lineRule="auto"/>
                          <w:ind w:left="60" w:right="-2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w w:val="102"/>
                            <w:b/>
                            <w:bCs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w w:val="103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w w:val="102"/>
                            <w:b/>
                            <w:bCs/>
                          </w:rPr>
                          <w:t>owse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w w:val="103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w w:val="100"/>
                          </w:rPr>
                        </w:r>
                      </w:p>
                    </w:tc>
                    <w:tc>
                      <w:tcPr>
                        <w:tcW w:w="4386" w:type="dxa"/>
                        <w:tcBorders>
                          <w:top w:val="nil" w:sz="6" w:space="0" w:color="auto"/>
                          <w:bottom w:val="single" w:sz="5.552" w:space="0" w:color="696969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4" w:after="0" w:line="240" w:lineRule="auto"/>
                          <w:ind w:right="130"/>
                          <w:jc w:val="righ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spacing w:val="0"/>
                            <w:w w:val="102"/>
                            <w:b/>
                            <w:bCs/>
                          </w:rPr>
                          <w:t>Sessions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0" w:type="dxa"/>
                        <w:tcBorders>
                          <w:top w:val="nil" w:sz="6" w:space="0" w:color="auto"/>
                          <w:bottom w:val="single" w:sz="5.552" w:space="0" w:color="696969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4" w:after="0" w:line="240" w:lineRule="auto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spacing w:val="0"/>
                            <w:w w:val="100"/>
                            <w:b/>
                            <w:bCs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spacing w:val="4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spacing w:val="0"/>
                            <w:w w:val="102"/>
                            <w:b/>
                            <w:bCs/>
                          </w:rPr>
                          <w:t>Sessions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67" w:type="dxa"/>
                        <w:tcBorders>
                          <w:top w:val="nil" w:sz="6" w:space="0" w:color="auto"/>
                          <w:bottom w:val="single" w:sz="5.552" w:space="0" w:color="696969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86" w:hRule="exact"/>
                    </w:trPr>
                    <w:tc>
                      <w:tcPr>
                        <w:tcW w:w="284" w:type="dxa"/>
                        <w:tcBorders>
                          <w:top w:val="single" w:sz="5.552" w:space="0" w:color="696969"/>
                          <w:bottom w:val="single" w:sz="5.552" w:space="0" w:color="CBCBCB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95" w:right="-2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spacing w:val="0"/>
                            <w:w w:val="102"/>
                          </w:rPr>
                          <w:t>1.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236" w:type="dxa"/>
                        <w:tcBorders>
                          <w:top w:val="single" w:sz="5.552" w:space="0" w:color="696969"/>
                          <w:bottom w:val="single" w:sz="5.552" w:space="0" w:color="CBCBCB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60" w:right="-2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048DC7"/>
                            <w:spacing w:val="0"/>
                            <w:w w:val="102"/>
                          </w:rPr>
                          <w:t>Chrome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386" w:type="dxa"/>
                        <w:tcBorders>
                          <w:top w:val="single" w:sz="5.552" w:space="0" w:color="696969"/>
                          <w:bottom w:val="single" w:sz="5.552" w:space="0" w:color="CBCBCB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right="130"/>
                          <w:jc w:val="righ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spacing w:val="0"/>
                            <w:w w:val="102"/>
                          </w:rPr>
                          <w:t>42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0" w:type="dxa"/>
                        <w:tcBorders>
                          <w:top w:val="single" w:sz="5.552" w:space="0" w:color="696969"/>
                          <w:bottom w:val="single" w:sz="5.552" w:space="0" w:color="CBCBCB"/>
                          <w:left w:val="nil" w:sz="6" w:space="0" w:color="auto"/>
                          <w:right w:val="nil" w:sz="6" w:space="0" w:color="auto"/>
                        </w:tcBorders>
                        <w:shd w:val="clear" w:color="auto" w:fill="048DC7"/>
                      </w:tcPr>
                      <w:p>
                        <w:pPr/>
                        <w:rPr/>
                      </w:p>
                    </w:tc>
                    <w:tc>
                      <w:tcPr>
                        <w:tcW w:w="867" w:type="dxa"/>
                        <w:tcBorders>
                          <w:top w:val="single" w:sz="5.552" w:space="0" w:color="696969"/>
                          <w:bottom w:val="single" w:sz="5.552" w:space="0" w:color="CBCBCB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19" w:right="-2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spacing w:val="0"/>
                            <w:w w:val="102"/>
                          </w:rPr>
                          <w:t>87.50%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80" w:hRule="exact"/>
                    </w:trPr>
                    <w:tc>
                      <w:tcPr>
                        <w:tcW w:w="284" w:type="dxa"/>
                        <w:tcBorders>
                          <w:top w:val="single" w:sz="5.552" w:space="0" w:color="CBCBCB"/>
                          <w:bottom w:val="single" w:sz="5.552" w:space="0" w:color="CBCBCB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95" w:right="-2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spacing w:val="0"/>
                            <w:w w:val="102"/>
                          </w:rPr>
                          <w:t>2.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236" w:type="dxa"/>
                        <w:tcBorders>
                          <w:top w:val="single" w:sz="5.552" w:space="0" w:color="CBCBCB"/>
                          <w:bottom w:val="single" w:sz="5.552" w:space="0" w:color="CBCBCB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60" w:right="-2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048DC7"/>
                            <w:w w:val="102"/>
                          </w:rPr>
                          <w:t>Safar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048DC7"/>
                            <w:w w:val="103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000000"/>
                            <w:w w:val="100"/>
                          </w:rPr>
                        </w:r>
                      </w:p>
                    </w:tc>
                    <w:tc>
                      <w:tcPr>
                        <w:tcW w:w="4386" w:type="dxa"/>
                        <w:tcBorders>
                          <w:top w:val="single" w:sz="5.552" w:space="0" w:color="CBCBCB"/>
                          <w:bottom w:val="single" w:sz="5.552" w:space="0" w:color="CBCBCB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right="130"/>
                          <w:jc w:val="righ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spacing w:val="0"/>
                            <w:w w:val="102"/>
                          </w:rPr>
                          <w:t>5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0" w:type="dxa"/>
                        <w:tcBorders>
                          <w:top w:val="nil" w:sz="6" w:space="0" w:color="auto"/>
                          <w:bottom w:val="single" w:sz="5.552" w:space="0" w:color="CBCBCB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6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278" w:right="-2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spacing w:val="0"/>
                            <w:w w:val="102"/>
                          </w:rPr>
                          <w:t>10.42%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67" w:type="dxa"/>
                        <w:tcBorders>
                          <w:top w:val="single" w:sz="5.552" w:space="0" w:color="CBCBCB"/>
                          <w:bottom w:val="single" w:sz="5.552" w:space="0" w:color="CBCBCB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380" w:hRule="exact"/>
                    </w:trPr>
                    <w:tc>
                      <w:tcPr>
                        <w:tcW w:w="284" w:type="dxa"/>
                        <w:tcBorders>
                          <w:top w:val="single" w:sz="5.552" w:space="0" w:color="CBCBCB"/>
                          <w:bottom w:val="single" w:sz="5.552" w:space="0" w:color="CBCBCB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95" w:right="-2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spacing w:val="0"/>
                            <w:w w:val="102"/>
                          </w:rPr>
                          <w:t>3.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236" w:type="dxa"/>
                        <w:tcBorders>
                          <w:top w:val="single" w:sz="5.552" w:space="0" w:color="CBCBCB"/>
                          <w:bottom w:val="single" w:sz="5.552" w:space="0" w:color="CBCBCB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60" w:right="-2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048DC7"/>
                            <w:w w:val="102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048DC7"/>
                            <w:w w:val="103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048DC7"/>
                            <w:w w:val="102"/>
                          </w:rPr>
                          <w:t>refox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000000"/>
                            <w:w w:val="100"/>
                          </w:rPr>
                        </w:r>
                      </w:p>
                    </w:tc>
                    <w:tc>
                      <w:tcPr>
                        <w:tcW w:w="4386" w:type="dxa"/>
                        <w:tcBorders>
                          <w:top w:val="single" w:sz="5.552" w:space="0" w:color="CBCBCB"/>
                          <w:bottom w:val="single" w:sz="5.552" w:space="0" w:color="CBCBCB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right="130"/>
                          <w:jc w:val="righ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spacing w:val="0"/>
                            <w:w w:val="102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0" w:type="dxa"/>
                        <w:tcBorders>
                          <w:top w:val="single" w:sz="5.552" w:space="0" w:color="CBCBCB"/>
                          <w:bottom w:val="single" w:sz="5.552" w:space="0" w:color="CBCBCB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83" w:right="-2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spacing w:val="0"/>
                            <w:w w:val="102"/>
                          </w:rPr>
                          <w:t>2.08%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67" w:type="dxa"/>
                        <w:tcBorders>
                          <w:top w:val="single" w:sz="5.552" w:space="0" w:color="CBCBCB"/>
                          <w:bottom w:val="single" w:sz="5.552" w:space="0" w:color="CBCBCB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28"/>
          <w:szCs w:val="28"/>
          <w:color w:val="222222"/>
          <w:spacing w:val="0"/>
          <w:w w:val="101"/>
        </w:rPr>
        <w:t>12.50%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/>
        <w:pict>
          <v:group style="position:absolute;margin-left:465.695984pt;margin-top:-90.381081pt;width:.1pt;height:8.91pt;mso-position-horizontal-relative:page;mso-position-vertical-relative:paragraph;z-index:-286" coordorigin="9314,-1808" coordsize="2,178">
            <v:shape style="position:absolute;left:9314;top:-1808;width:2;height:178" coordorigin="9314,-1808" coordsize="0,178" path="m9314,-1629l9314,-1808e" filled="f" stroked="t" strokeweight="1.288pt" strokecolor="#048DC7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5"/>
          <w:szCs w:val="15"/>
          <w:color w:val="454545"/>
          <w:spacing w:val="0"/>
          <w:w w:val="100"/>
        </w:rPr>
        <w:t>©</w:t>
      </w:r>
      <w:r>
        <w:rPr>
          <w:rFonts w:ascii="Arial" w:hAnsi="Arial" w:cs="Arial" w:eastAsia="Arial"/>
          <w:sz w:val="15"/>
          <w:szCs w:val="15"/>
          <w:color w:val="454545"/>
          <w:spacing w:val="3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454545"/>
          <w:spacing w:val="0"/>
          <w:w w:val="100"/>
        </w:rPr>
        <w:t>2016</w:t>
      </w:r>
      <w:r>
        <w:rPr>
          <w:rFonts w:ascii="Arial" w:hAnsi="Arial" w:cs="Arial" w:eastAsia="Arial"/>
          <w:sz w:val="15"/>
          <w:szCs w:val="15"/>
          <w:color w:val="454545"/>
          <w:spacing w:val="8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454545"/>
          <w:spacing w:val="0"/>
          <w:w w:val="102"/>
        </w:rPr>
        <w:t>Goog</w:t>
      </w:r>
      <w:r>
        <w:rPr>
          <w:rFonts w:ascii="Arial" w:hAnsi="Arial" w:cs="Arial" w:eastAsia="Arial"/>
          <w:sz w:val="15"/>
          <w:szCs w:val="15"/>
          <w:color w:val="454545"/>
          <w:spacing w:val="0"/>
          <w:w w:val="103"/>
        </w:rPr>
        <w:t>l</w:t>
      </w:r>
      <w:r>
        <w:rPr>
          <w:rFonts w:ascii="Arial" w:hAnsi="Arial" w:cs="Arial" w:eastAsia="Arial"/>
          <w:sz w:val="15"/>
          <w:szCs w:val="15"/>
          <w:color w:val="454545"/>
          <w:spacing w:val="0"/>
          <w:w w:val="102"/>
        </w:rPr>
        <w:t>e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sectPr>
      <w:type w:val="continuous"/>
      <w:pgSz w:w="11880" w:h="16800"/>
      <w:pgMar w:top="100" w:bottom="280" w:left="0" w:right="40"/>
      <w:cols w:num="2" w:equalWidth="0">
        <w:col w:w="2270" w:space="3150"/>
        <w:col w:w="64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g"/><Relationship Id="rId7" Type="http://schemas.openxmlformats.org/officeDocument/2006/relationships/image" Target="media/image3.jpg"/><Relationship Id="rId8" Type="http://schemas.openxmlformats.org/officeDocument/2006/relationships/image" Target="media/image4.jpg"/><Relationship Id="rId9" Type="http://schemas.openxmlformats.org/officeDocument/2006/relationships/image" Target="media/image5.jpg"/><Relationship Id="rId10" Type="http://schemas.openxmlformats.org/officeDocument/2006/relationships/image" Target="media/image6.jp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2016-07-01T14:57:03Z</dcterms:created>
  <dcterms:modified xsi:type="dcterms:W3CDTF">2016-07-01T14:57:03Z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2016-07-01T00:00:00Z</vt:filetime>
  </property>
  <property fmtid="{D5CDD505-2E9C-101B-9397-08002B2CF9AE}" pid="3" name="LastSaved">
    <vt:filetime>2016-07-01T00:00:00Z</vt:filetime>
  </property>
</Properties>
</file>